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0EAB" w:rsidR="00DB29E2" w:rsidRDefault="00DB29E2" w14:paraId="5661E2BF" w14:textId="77777777">
      <w:pPr>
        <w:rPr>
          <w:color w:val="010161"/>
        </w:rPr>
      </w:pPr>
    </w:p>
    <w:p w:rsidR="00CC6B60" w:rsidP="00CC6B60" w:rsidRDefault="008B7273" w14:paraId="31AFDB11" w14:textId="08E094E2">
      <w:pPr>
        <w:pStyle w:val="HeaderPrimary"/>
        <w:rPr>
          <w:color w:val="010161"/>
        </w:rPr>
      </w:pPr>
      <w:r>
        <w:rPr>
          <w:color w:val="010161"/>
        </w:rPr>
        <w:t>Spotlight Grant Application</w:t>
      </w:r>
      <w:r w:rsidR="001024BE">
        <w:rPr>
          <w:color w:val="010161"/>
        </w:rPr>
        <w:t xml:space="preserve"> Questions</w:t>
      </w:r>
    </w:p>
    <w:p w:rsidR="001024BE" w:rsidP="001024BE" w:rsidRDefault="001024BE" w14:paraId="1CF7FC4E" w14:textId="708A67D0">
      <w:pPr>
        <w:pStyle w:val="HeaderPrimary"/>
        <w:rPr>
          <w:color w:val="010161"/>
        </w:rPr>
      </w:pPr>
    </w:p>
    <w:p w:rsidRPr="00635E62" w:rsidR="00635E62" w:rsidP="001024BE" w:rsidRDefault="001024BE" w14:paraId="792CE7EB" w14:textId="5CF47F8A">
      <w:pPr>
        <w:pStyle w:val="HeaderPrimary"/>
        <w:rPr>
          <w:b w:val="0"/>
          <w:bCs w:val="0"/>
          <w:color w:val="010161"/>
        </w:rPr>
      </w:pPr>
      <w:r w:rsidRPr="00635E62">
        <w:rPr>
          <w:b w:val="0"/>
          <w:bCs w:val="0"/>
          <w:color w:val="010161"/>
        </w:rPr>
        <w:t xml:space="preserve">Please note that this is just for collaborating purposes. </w:t>
      </w:r>
    </w:p>
    <w:p w:rsidR="001024BE" w:rsidP="001024BE" w:rsidRDefault="001024BE" w14:paraId="3295D945" w14:textId="2A671E04">
      <w:pPr>
        <w:pStyle w:val="HeaderPrimary"/>
        <w:rPr>
          <w:color w:val="010161"/>
        </w:rPr>
      </w:pPr>
      <w:r>
        <w:rPr>
          <w:color w:val="010161"/>
        </w:rPr>
        <w:t xml:space="preserve">APPLICATIONS WILL NOT BE ACCEPTED UNLESS THEY ARE SUBMITTED </w:t>
      </w:r>
      <w:hyperlink w:history="1" r:id="rId12">
        <w:r w:rsidRPr="00625892">
          <w:rPr>
            <w:rStyle w:val="Hyperlink"/>
          </w:rPr>
          <w:t>THROUGH OUR GRANT PLATFORM</w:t>
        </w:r>
      </w:hyperlink>
      <w:r>
        <w:rPr>
          <w:color w:val="010161"/>
        </w:rPr>
        <w:t>.</w:t>
      </w:r>
    </w:p>
    <w:p w:rsidR="00661FC5" w:rsidP="001024BE" w:rsidRDefault="00661FC5" w14:paraId="6E09BBBE" w14:textId="77777777">
      <w:pPr>
        <w:pStyle w:val="HeaderPrimary"/>
        <w:rPr>
          <w:color w:val="010161"/>
        </w:rPr>
      </w:pPr>
    </w:p>
    <w:p w:rsidR="00661FC5" w:rsidP="001024BE" w:rsidRDefault="00661FC5" w14:paraId="387C4583" w14:textId="64976C46">
      <w:pPr>
        <w:pStyle w:val="HeaderPrimary"/>
        <w:rPr>
          <w:color w:val="010161"/>
        </w:rPr>
      </w:pPr>
      <w:r>
        <w:rPr>
          <w:color w:val="010161"/>
        </w:rPr>
        <w:t>Part 1 – Eligibility</w:t>
      </w:r>
    </w:p>
    <w:p w:rsidR="00661FC5" w:rsidP="001024BE" w:rsidRDefault="00661FC5" w14:paraId="7EF6B5A3" w14:textId="77777777">
      <w:pPr>
        <w:pStyle w:val="HeaderPrimary"/>
        <w:rPr>
          <w:color w:val="010161"/>
        </w:rPr>
      </w:pPr>
    </w:p>
    <w:tbl>
      <w:tblPr>
        <w:tblStyle w:val="GridTable4-Accent3"/>
        <w:tblW w:w="12955" w:type="dxa"/>
        <w:tblLook w:val="04A0" w:firstRow="1" w:lastRow="0" w:firstColumn="1" w:lastColumn="0" w:noHBand="0" w:noVBand="1"/>
      </w:tblPr>
      <w:tblGrid>
        <w:gridCol w:w="3325"/>
        <w:gridCol w:w="3420"/>
        <w:gridCol w:w="2520"/>
        <w:gridCol w:w="3690"/>
      </w:tblGrid>
      <w:tr w:rsidR="00410CCF" w:rsidTr="00990A80" w14:paraId="2EC6DA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A94618" w:rsidP="00990A80" w:rsidRDefault="00A94618" w14:paraId="11DD630E" w14:textId="09FE7E3E">
            <w:pPr>
              <w:pStyle w:val="HeaderPrimary"/>
              <w:rPr>
                <w:rFonts w:ascii="Roboto" w:hAnsi="Roboto" w:cs="Arial"/>
                <w:b/>
                <w:bCs/>
                <w:color w:val="auto"/>
                <w:sz w:val="22"/>
                <w:szCs w:val="22"/>
              </w:rPr>
            </w:pPr>
            <w:r w:rsidRPr="00F11E56">
              <w:rPr>
                <w:rFonts w:ascii="Roboto" w:hAnsi="Roboto" w:cs="Arial"/>
                <w:b/>
                <w:bCs/>
                <w:color w:val="auto"/>
                <w:sz w:val="22"/>
                <w:szCs w:val="22"/>
              </w:rPr>
              <w:t>Question</w:t>
            </w:r>
          </w:p>
        </w:tc>
        <w:tc>
          <w:tcPr>
            <w:tcW w:w="3420" w:type="dxa"/>
          </w:tcPr>
          <w:p w:rsidRPr="00F11E56" w:rsidR="00A94618" w:rsidP="00A94618" w:rsidRDefault="001657DC" w14:paraId="752DCE6C" w14:textId="11AFEBC6">
            <w:pPr>
              <w:pStyle w:val="HeaderPrimary"/>
              <w:cnfStyle w:val="100000000000" w:firstRow="1" w:lastRow="0" w:firstColumn="0" w:lastColumn="0" w:oddVBand="0" w:evenVBand="0" w:oddHBand="0" w:evenHBand="0" w:firstRowFirstColumn="0" w:firstRowLastColumn="0" w:lastRowFirstColumn="0" w:lastRowLastColumn="0"/>
              <w:rPr>
                <w:rFonts w:ascii="Roboto" w:hAnsi="Roboto"/>
                <w:b/>
                <w:bCs/>
                <w:color w:val="auto"/>
                <w:sz w:val="22"/>
                <w:szCs w:val="22"/>
              </w:rPr>
            </w:pPr>
            <w:r w:rsidRPr="00F11E56">
              <w:rPr>
                <w:rFonts w:ascii="Roboto" w:hAnsi="Roboto"/>
                <w:b/>
                <w:bCs/>
                <w:color w:val="auto"/>
                <w:sz w:val="22"/>
                <w:szCs w:val="22"/>
              </w:rPr>
              <w:t>Applicant Help Text</w:t>
            </w:r>
          </w:p>
        </w:tc>
        <w:tc>
          <w:tcPr>
            <w:tcW w:w="2520" w:type="dxa"/>
          </w:tcPr>
          <w:p w:rsidRPr="00F11E56" w:rsidR="00A94618" w:rsidP="00A94618" w:rsidRDefault="001657DC" w14:paraId="79550A3B" w14:textId="71CB23F1">
            <w:pPr>
              <w:pStyle w:val="HeaderPrimary"/>
              <w:cnfStyle w:val="100000000000" w:firstRow="1" w:lastRow="0" w:firstColumn="0" w:lastColumn="0" w:oddVBand="0" w:evenVBand="0" w:oddHBand="0" w:evenHBand="0" w:firstRowFirstColumn="0" w:firstRowLastColumn="0" w:lastRowFirstColumn="0" w:lastRowLastColumn="0"/>
              <w:rPr>
                <w:rFonts w:ascii="Roboto" w:hAnsi="Roboto"/>
                <w:b/>
                <w:bCs/>
                <w:color w:val="auto"/>
                <w:sz w:val="22"/>
                <w:szCs w:val="22"/>
              </w:rPr>
            </w:pPr>
            <w:r w:rsidRPr="00F11E56">
              <w:rPr>
                <w:rFonts w:ascii="Roboto" w:hAnsi="Roboto"/>
                <w:b/>
                <w:bCs/>
                <w:color w:val="auto"/>
                <w:sz w:val="22"/>
                <w:szCs w:val="22"/>
              </w:rPr>
              <w:t>Question Type</w:t>
            </w:r>
          </w:p>
        </w:tc>
        <w:tc>
          <w:tcPr>
            <w:tcW w:w="3690" w:type="dxa"/>
          </w:tcPr>
          <w:p w:rsidRPr="00F11E56" w:rsidR="00A94618" w:rsidP="00A94618" w:rsidRDefault="009C234A" w14:paraId="4E766328" w14:textId="6A3727B7">
            <w:pPr>
              <w:pStyle w:val="HeaderPrimary"/>
              <w:cnfStyle w:val="100000000000" w:firstRow="1" w:lastRow="0" w:firstColumn="0" w:lastColumn="0" w:oddVBand="0" w:evenVBand="0" w:oddHBand="0" w:evenHBand="0" w:firstRowFirstColumn="0" w:firstRowLastColumn="0" w:lastRowFirstColumn="0" w:lastRowLastColumn="0"/>
              <w:rPr>
                <w:rFonts w:ascii="Roboto" w:hAnsi="Roboto"/>
                <w:b/>
                <w:bCs/>
                <w:color w:val="auto"/>
                <w:sz w:val="22"/>
                <w:szCs w:val="22"/>
              </w:rPr>
            </w:pPr>
            <w:r>
              <w:rPr>
                <w:rFonts w:ascii="Roboto" w:hAnsi="Roboto"/>
                <w:b/>
                <w:bCs/>
                <w:color w:val="auto"/>
                <w:sz w:val="22"/>
                <w:szCs w:val="22"/>
              </w:rPr>
              <w:t xml:space="preserve">Applicant </w:t>
            </w:r>
            <w:r w:rsidRPr="00F11E56" w:rsidR="00F67AA3">
              <w:rPr>
                <w:rFonts w:ascii="Roboto" w:hAnsi="Roboto"/>
                <w:b/>
                <w:bCs/>
                <w:color w:val="auto"/>
                <w:sz w:val="22"/>
                <w:szCs w:val="22"/>
              </w:rPr>
              <w:t>Note Section</w:t>
            </w:r>
          </w:p>
        </w:tc>
      </w:tr>
      <w:tr w:rsidR="00AE5E74" w:rsidTr="00990A80" w14:paraId="7DCCFE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AE5E74" w:rsidP="00990A80" w:rsidRDefault="00AE5E74" w14:paraId="649769A0" w14:textId="77E1ABEA">
            <w:pPr>
              <w:pStyle w:val="HeaderPrimary"/>
              <w:rPr>
                <w:rFonts w:ascii="Roboto" w:hAnsi="Roboto"/>
                <w:color w:val="auto"/>
                <w:sz w:val="22"/>
                <w:szCs w:val="22"/>
              </w:rPr>
            </w:pPr>
            <w:r w:rsidRPr="00F11E56">
              <w:rPr>
                <w:rFonts w:ascii="Roboto" w:hAnsi="Roboto" w:cs="Arial"/>
                <w:color w:val="auto"/>
                <w:sz w:val="22"/>
                <w:szCs w:val="22"/>
              </w:rPr>
              <w:t>First Name</w:t>
            </w:r>
          </w:p>
        </w:tc>
        <w:tc>
          <w:tcPr>
            <w:tcW w:w="3420" w:type="dxa"/>
          </w:tcPr>
          <w:p w:rsidRPr="00F11E56" w:rsidR="00AE5E74" w:rsidP="00AE5E74" w:rsidRDefault="00AE5E74" w14:paraId="1FBBFE36"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c>
          <w:tcPr>
            <w:tcW w:w="2520" w:type="dxa"/>
          </w:tcPr>
          <w:p w:rsidRPr="00F11E56" w:rsidR="00AE5E74" w:rsidP="00AE5E74" w:rsidRDefault="00022D71" w14:paraId="0A14245A" w14:textId="77E87EBC">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Text</w:t>
            </w:r>
          </w:p>
        </w:tc>
        <w:tc>
          <w:tcPr>
            <w:tcW w:w="3690" w:type="dxa"/>
          </w:tcPr>
          <w:p w:rsidRPr="00F11E56" w:rsidR="00AE5E74" w:rsidP="00AE5E74" w:rsidRDefault="00AE5E74" w14:paraId="41C35627"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r>
      <w:tr w:rsidR="00AE5E74" w:rsidTr="00990A80" w14:paraId="20E4E5D1" w14:textId="77777777">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AE5E74" w:rsidP="00990A80" w:rsidRDefault="00AE5E74" w14:paraId="3C50D52E" w14:textId="6D4EA712">
            <w:pPr>
              <w:pStyle w:val="HeaderPrimary"/>
              <w:rPr>
                <w:rFonts w:ascii="Roboto" w:hAnsi="Roboto"/>
                <w:color w:val="auto"/>
                <w:sz w:val="22"/>
                <w:szCs w:val="22"/>
              </w:rPr>
            </w:pPr>
            <w:r w:rsidRPr="00F11E56">
              <w:rPr>
                <w:rFonts w:ascii="Roboto" w:hAnsi="Roboto" w:cs="Arial"/>
                <w:color w:val="auto"/>
                <w:sz w:val="22"/>
                <w:szCs w:val="22"/>
              </w:rPr>
              <w:t>Last Name</w:t>
            </w:r>
          </w:p>
        </w:tc>
        <w:tc>
          <w:tcPr>
            <w:tcW w:w="3420" w:type="dxa"/>
          </w:tcPr>
          <w:p w:rsidRPr="00F11E56" w:rsidR="00AE5E74" w:rsidP="00AE5E74" w:rsidRDefault="00AE5E74" w14:paraId="040F2134"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c>
          <w:tcPr>
            <w:tcW w:w="2520" w:type="dxa"/>
          </w:tcPr>
          <w:p w:rsidRPr="00F11E56" w:rsidR="00AE5E74" w:rsidP="00AE5E74" w:rsidRDefault="00022D71" w14:paraId="5379730C" w14:textId="31CAD026">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Text</w:t>
            </w:r>
          </w:p>
        </w:tc>
        <w:tc>
          <w:tcPr>
            <w:tcW w:w="3690" w:type="dxa"/>
          </w:tcPr>
          <w:p w:rsidRPr="00F11E56" w:rsidR="00AE5E74" w:rsidP="00AE5E74" w:rsidRDefault="00AE5E74" w14:paraId="753F852C"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r>
      <w:tr w:rsidR="00AE5E74" w:rsidTr="00990A80" w14:paraId="6E6F02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AE5E74" w:rsidP="00990A80" w:rsidRDefault="00AE5E74" w14:paraId="08514E15" w14:textId="3EC8910D">
            <w:pPr>
              <w:pStyle w:val="HeaderPrimary"/>
              <w:rPr>
                <w:rFonts w:ascii="Roboto" w:hAnsi="Roboto"/>
                <w:color w:val="auto"/>
                <w:sz w:val="22"/>
                <w:szCs w:val="22"/>
              </w:rPr>
            </w:pPr>
            <w:r w:rsidRPr="00F11E56">
              <w:rPr>
                <w:rFonts w:ascii="Roboto" w:hAnsi="Roboto" w:cs="Arial"/>
                <w:color w:val="auto"/>
                <w:sz w:val="22"/>
                <w:szCs w:val="22"/>
              </w:rPr>
              <w:t>Preferred Language for application and communication</w:t>
            </w:r>
          </w:p>
        </w:tc>
        <w:tc>
          <w:tcPr>
            <w:tcW w:w="3420" w:type="dxa"/>
          </w:tcPr>
          <w:p w:rsidRPr="00F11E56" w:rsidR="00AE5E74" w:rsidP="00022D71" w:rsidRDefault="00022D71" w14:paraId="322D3639" w14:textId="2416901E">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F11E56">
              <w:rPr>
                <w:rFonts w:cs="Arial"/>
                <w:sz w:val="22"/>
                <w:szCs w:val="22"/>
              </w:rPr>
              <w:t>We recognize other official lan</w:t>
            </w:r>
            <w:r w:rsidRPr="00F11E56" w:rsidR="000A58D5">
              <w:rPr>
                <w:rFonts w:cs="Arial"/>
                <w:sz w:val="22"/>
                <w:szCs w:val="22"/>
              </w:rPr>
              <w:t>g</w:t>
            </w:r>
            <w:r w:rsidRPr="00F11E56">
              <w:rPr>
                <w:rFonts w:cs="Arial"/>
                <w:sz w:val="22"/>
                <w:szCs w:val="22"/>
              </w:rPr>
              <w:t xml:space="preserve">uages across the country, but for the purposes of this application and additional communication to applicants, we will </w:t>
            </w:r>
            <w:proofErr w:type="gramStart"/>
            <w:r w:rsidRPr="00F11E56">
              <w:rPr>
                <w:rFonts w:cs="Arial"/>
                <w:sz w:val="22"/>
                <w:szCs w:val="22"/>
              </w:rPr>
              <w:t>offering</w:t>
            </w:r>
            <w:proofErr w:type="gramEnd"/>
            <w:r w:rsidRPr="00F11E56">
              <w:rPr>
                <w:rFonts w:cs="Arial"/>
                <w:sz w:val="22"/>
                <w:szCs w:val="22"/>
              </w:rPr>
              <w:t xml:space="preserve"> communications in English and French.</w:t>
            </w:r>
          </w:p>
        </w:tc>
        <w:tc>
          <w:tcPr>
            <w:tcW w:w="2520" w:type="dxa"/>
          </w:tcPr>
          <w:p w:rsidRPr="00F11E56" w:rsidR="00AE5E74" w:rsidP="00AE5E74" w:rsidRDefault="00F67AA3" w14:paraId="0B860433" w14:textId="6F2BD918">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 xml:space="preserve">French, English </w:t>
            </w:r>
          </w:p>
        </w:tc>
        <w:tc>
          <w:tcPr>
            <w:tcW w:w="3690" w:type="dxa"/>
          </w:tcPr>
          <w:p w:rsidRPr="00F11E56" w:rsidR="00AE5E74" w:rsidP="00AE5E74" w:rsidRDefault="00AE5E74" w14:paraId="2F5BC3B0" w14:textId="00345FB0">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r>
      <w:tr w:rsidR="00745C52" w:rsidTr="00990A80" w14:paraId="52A913AE" w14:textId="77777777">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745C52" w:rsidP="00990A80" w:rsidRDefault="00745C52" w14:paraId="33BB8CCC" w14:textId="31794228">
            <w:pPr>
              <w:pStyle w:val="HeaderPrimary"/>
              <w:rPr>
                <w:rFonts w:ascii="Roboto" w:hAnsi="Roboto"/>
                <w:color w:val="auto"/>
                <w:sz w:val="22"/>
                <w:szCs w:val="22"/>
              </w:rPr>
            </w:pPr>
            <w:r w:rsidRPr="00F11E56">
              <w:rPr>
                <w:rFonts w:ascii="Roboto" w:hAnsi="Roboto" w:cs="Arial"/>
                <w:color w:val="auto"/>
                <w:sz w:val="22"/>
                <w:szCs w:val="22"/>
              </w:rPr>
              <w:t>Organization/Community Name</w:t>
            </w:r>
          </w:p>
        </w:tc>
        <w:tc>
          <w:tcPr>
            <w:tcW w:w="3420" w:type="dxa"/>
          </w:tcPr>
          <w:p w:rsidRPr="00F11E56" w:rsidR="00745C52" w:rsidP="00745C52" w:rsidRDefault="00745C52" w14:paraId="3D153943"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c>
          <w:tcPr>
            <w:tcW w:w="2520" w:type="dxa"/>
          </w:tcPr>
          <w:p w:rsidRPr="00F11E56" w:rsidR="00745C52" w:rsidP="00745C52" w:rsidRDefault="00745C52" w14:paraId="7242A04B" w14:textId="2574E265">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Text</w:t>
            </w:r>
          </w:p>
        </w:tc>
        <w:tc>
          <w:tcPr>
            <w:tcW w:w="3690" w:type="dxa"/>
          </w:tcPr>
          <w:p w:rsidRPr="00F11E56" w:rsidR="00745C52" w:rsidP="00745C52" w:rsidRDefault="00745C52" w14:paraId="010C5F1A"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r>
      <w:tr w:rsidR="00745C52" w:rsidTr="00990A80" w14:paraId="577F4D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745C52" w:rsidP="00990A80" w:rsidRDefault="00745C52" w14:paraId="3B64CCA2" w14:textId="55494258">
            <w:pPr>
              <w:pStyle w:val="HeaderPrimary"/>
              <w:rPr>
                <w:rFonts w:ascii="Roboto" w:hAnsi="Roboto"/>
                <w:color w:val="auto"/>
                <w:sz w:val="22"/>
                <w:szCs w:val="22"/>
              </w:rPr>
            </w:pPr>
            <w:r w:rsidRPr="00F11E56">
              <w:rPr>
                <w:rFonts w:ascii="Roboto" w:hAnsi="Roboto" w:cs="Arial"/>
                <w:color w:val="auto"/>
                <w:sz w:val="22"/>
                <w:szCs w:val="22"/>
              </w:rPr>
              <w:t>Secondary Contact First Name</w:t>
            </w:r>
          </w:p>
        </w:tc>
        <w:tc>
          <w:tcPr>
            <w:tcW w:w="3420" w:type="dxa"/>
          </w:tcPr>
          <w:p w:rsidRPr="00F11E56" w:rsidR="00745C52" w:rsidP="00745C52" w:rsidRDefault="00745C52" w14:paraId="250B40AA"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c>
          <w:tcPr>
            <w:tcW w:w="2520" w:type="dxa"/>
          </w:tcPr>
          <w:p w:rsidRPr="00F11E56" w:rsidR="00745C52" w:rsidP="00745C52" w:rsidRDefault="00745C52" w14:paraId="3BBC7D1E" w14:textId="101E0FF1">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Text</w:t>
            </w:r>
          </w:p>
        </w:tc>
        <w:tc>
          <w:tcPr>
            <w:tcW w:w="3690" w:type="dxa"/>
          </w:tcPr>
          <w:p w:rsidRPr="00F11E56" w:rsidR="00745C52" w:rsidP="00745C52" w:rsidRDefault="00745C52" w14:paraId="4918CD0D"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r>
      <w:tr w:rsidR="00745C52" w:rsidTr="00990A80" w14:paraId="4915DB1A" w14:textId="77777777">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745C52" w:rsidP="00990A80" w:rsidRDefault="00745C52" w14:paraId="49D8A8C2" w14:textId="1B416D5B">
            <w:pPr>
              <w:pStyle w:val="HeaderPrimary"/>
              <w:rPr>
                <w:rFonts w:ascii="Roboto" w:hAnsi="Roboto"/>
                <w:color w:val="auto"/>
                <w:sz w:val="22"/>
                <w:szCs w:val="22"/>
              </w:rPr>
            </w:pPr>
            <w:r w:rsidRPr="00F11E56">
              <w:rPr>
                <w:rFonts w:ascii="Roboto" w:hAnsi="Roboto" w:cs="Arial"/>
                <w:color w:val="auto"/>
                <w:sz w:val="22"/>
                <w:szCs w:val="22"/>
              </w:rPr>
              <w:t>Secondary Contact Last Name</w:t>
            </w:r>
          </w:p>
        </w:tc>
        <w:tc>
          <w:tcPr>
            <w:tcW w:w="3420" w:type="dxa"/>
          </w:tcPr>
          <w:p w:rsidRPr="00F11E56" w:rsidR="00745C52" w:rsidP="00745C52" w:rsidRDefault="00745C52" w14:paraId="17CEFAE9"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c>
          <w:tcPr>
            <w:tcW w:w="2520" w:type="dxa"/>
          </w:tcPr>
          <w:p w:rsidRPr="00F11E56" w:rsidR="00745C52" w:rsidP="00745C52" w:rsidRDefault="00745C52" w14:paraId="7A7C8DB7" w14:textId="6C563C75">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Text</w:t>
            </w:r>
          </w:p>
        </w:tc>
        <w:tc>
          <w:tcPr>
            <w:tcW w:w="3690" w:type="dxa"/>
          </w:tcPr>
          <w:p w:rsidRPr="00F11E56" w:rsidR="00745C52" w:rsidP="00745C52" w:rsidRDefault="00745C52" w14:paraId="175593DA"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r>
      <w:tr w:rsidR="00745C52" w:rsidTr="00990A80" w14:paraId="6CD504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745C52" w:rsidP="00990A80" w:rsidRDefault="00745C52" w14:paraId="6683442B" w14:textId="668A0732">
            <w:pPr>
              <w:pStyle w:val="HeaderPrimary"/>
              <w:rPr>
                <w:rFonts w:ascii="Roboto" w:hAnsi="Roboto"/>
                <w:color w:val="auto"/>
                <w:sz w:val="22"/>
                <w:szCs w:val="22"/>
              </w:rPr>
            </w:pPr>
            <w:r w:rsidRPr="00F11E56">
              <w:rPr>
                <w:rFonts w:ascii="Roboto" w:hAnsi="Roboto" w:cs="Arial"/>
                <w:color w:val="auto"/>
                <w:sz w:val="22"/>
                <w:szCs w:val="22"/>
              </w:rPr>
              <w:t>Secondary Contact Email</w:t>
            </w:r>
          </w:p>
        </w:tc>
        <w:tc>
          <w:tcPr>
            <w:tcW w:w="3420" w:type="dxa"/>
          </w:tcPr>
          <w:p w:rsidRPr="00F11E56" w:rsidR="00745C52" w:rsidP="00745C52" w:rsidRDefault="00745C52" w14:paraId="54DB09A6"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c>
          <w:tcPr>
            <w:tcW w:w="2520" w:type="dxa"/>
          </w:tcPr>
          <w:p w:rsidRPr="00F11E56" w:rsidR="00745C52" w:rsidP="00745C52" w:rsidRDefault="00745C52" w14:paraId="720E11F3" w14:textId="435A3F4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Text</w:t>
            </w:r>
          </w:p>
        </w:tc>
        <w:tc>
          <w:tcPr>
            <w:tcW w:w="3690" w:type="dxa"/>
          </w:tcPr>
          <w:p w:rsidRPr="00F11E56" w:rsidR="00745C52" w:rsidP="00745C52" w:rsidRDefault="00745C52" w14:paraId="20D37FA8"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r>
      <w:tr w:rsidR="00745C52" w:rsidTr="00990A80" w14:paraId="6717550B" w14:textId="77777777">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745C52" w:rsidP="00990A80" w:rsidRDefault="00745C52" w14:paraId="431CA217" w14:textId="19562BAD">
            <w:pPr>
              <w:pStyle w:val="HeaderPrimary"/>
              <w:rPr>
                <w:rFonts w:ascii="Roboto" w:hAnsi="Roboto"/>
                <w:color w:val="auto"/>
                <w:sz w:val="22"/>
                <w:szCs w:val="22"/>
              </w:rPr>
            </w:pPr>
            <w:r w:rsidRPr="00F11E56">
              <w:rPr>
                <w:rFonts w:ascii="Roboto" w:hAnsi="Roboto" w:cs="Arial"/>
                <w:color w:val="auto"/>
                <w:sz w:val="22"/>
                <w:szCs w:val="22"/>
              </w:rPr>
              <w:t>Secondary Contact Phone Number</w:t>
            </w:r>
          </w:p>
        </w:tc>
        <w:tc>
          <w:tcPr>
            <w:tcW w:w="3420" w:type="dxa"/>
          </w:tcPr>
          <w:p w:rsidRPr="00F11E56" w:rsidR="00745C52" w:rsidP="00745C52" w:rsidRDefault="00745C52" w14:paraId="3C83126A"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c>
          <w:tcPr>
            <w:tcW w:w="2520" w:type="dxa"/>
          </w:tcPr>
          <w:p w:rsidRPr="00F11E56" w:rsidR="00745C52" w:rsidP="00745C52" w:rsidRDefault="00745C52" w14:paraId="0B663FFB" w14:textId="783A5A7C">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Text</w:t>
            </w:r>
          </w:p>
        </w:tc>
        <w:tc>
          <w:tcPr>
            <w:tcW w:w="3690" w:type="dxa"/>
          </w:tcPr>
          <w:p w:rsidRPr="00F11E56" w:rsidR="00745C52" w:rsidP="00745C52" w:rsidRDefault="00745C52" w14:paraId="6CB140FF"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r>
      <w:tr w:rsidR="00AE5E74" w:rsidTr="00990A80" w14:paraId="713B54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AE5E74" w:rsidP="00990A80" w:rsidRDefault="00AE5E74" w14:paraId="12EA75BE" w14:textId="4C6797E4">
            <w:pPr>
              <w:pStyle w:val="HeaderPrimary"/>
              <w:rPr>
                <w:rFonts w:ascii="Roboto" w:hAnsi="Roboto" w:cs="Arial"/>
                <w:color w:val="auto"/>
                <w:sz w:val="22"/>
                <w:szCs w:val="22"/>
              </w:rPr>
            </w:pPr>
            <w:r w:rsidRPr="00F11E56">
              <w:rPr>
                <w:rFonts w:ascii="Roboto" w:hAnsi="Roboto" w:cs="Arial"/>
                <w:color w:val="auto"/>
                <w:sz w:val="22"/>
                <w:szCs w:val="22"/>
              </w:rPr>
              <w:t xml:space="preserve">Is your organization one of the following? Community organization, </w:t>
            </w:r>
            <w:proofErr w:type="gramStart"/>
            <w:r w:rsidRPr="00F11E56">
              <w:rPr>
                <w:rFonts w:ascii="Roboto" w:hAnsi="Roboto" w:cs="Arial"/>
                <w:color w:val="auto"/>
                <w:sz w:val="22"/>
                <w:szCs w:val="22"/>
              </w:rPr>
              <w:t>Religious</w:t>
            </w:r>
            <w:proofErr w:type="gramEnd"/>
            <w:r w:rsidRPr="00F11E56">
              <w:rPr>
                <w:rFonts w:ascii="Roboto" w:hAnsi="Roboto" w:cs="Arial"/>
                <w:color w:val="auto"/>
                <w:sz w:val="22"/>
                <w:szCs w:val="22"/>
              </w:rPr>
              <w:t xml:space="preserve"> organization, Charity, Club, </w:t>
            </w:r>
            <w:r w:rsidRPr="00F11E56">
              <w:rPr>
                <w:rFonts w:ascii="Roboto" w:hAnsi="Roboto" w:cs="Arial"/>
                <w:color w:val="auto"/>
                <w:sz w:val="22"/>
                <w:szCs w:val="22"/>
              </w:rPr>
              <w:t>League, Association, provincial/territorial sport organization, multisport organization, national sport organization</w:t>
            </w:r>
          </w:p>
        </w:tc>
        <w:tc>
          <w:tcPr>
            <w:tcW w:w="3420" w:type="dxa"/>
          </w:tcPr>
          <w:p w:rsidRPr="00F11E56" w:rsidR="00AE5E74" w:rsidP="00AE5E74" w:rsidRDefault="00732551" w14:paraId="47B3A99A" w14:textId="2CF902B6">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 xml:space="preserve">Schools and municipalities are not eligible. Please see the Application Guide for more </w:t>
            </w:r>
            <w:r w:rsidRPr="00F11E56">
              <w:rPr>
                <w:rFonts w:ascii="Roboto" w:hAnsi="Roboto"/>
                <w:b w:val="0"/>
                <w:bCs w:val="0"/>
                <w:color w:val="auto"/>
                <w:sz w:val="22"/>
                <w:szCs w:val="22"/>
              </w:rPr>
              <w:t>information about eligibility and a tip on partnerships.</w:t>
            </w:r>
          </w:p>
        </w:tc>
        <w:tc>
          <w:tcPr>
            <w:tcW w:w="2520" w:type="dxa"/>
          </w:tcPr>
          <w:p w:rsidRPr="00F11E56" w:rsidR="00AE5E74" w:rsidP="00AE5E74" w:rsidRDefault="00F67AA3" w14:paraId="527E5FE5" w14:textId="62E5059A">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Yes/No</w:t>
            </w:r>
          </w:p>
        </w:tc>
        <w:tc>
          <w:tcPr>
            <w:tcW w:w="3690" w:type="dxa"/>
          </w:tcPr>
          <w:p w:rsidRPr="00F11E56" w:rsidR="00AE5E74" w:rsidP="00AE5E74" w:rsidRDefault="00AE5E74" w14:paraId="5531C40F" w14:textId="0714C2FC">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r>
      <w:tr w:rsidR="00AE5E74" w:rsidTr="00990A80" w14:paraId="025C84A5" w14:textId="77777777">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AE5E74" w:rsidP="00990A80" w:rsidRDefault="00AE5E74" w14:paraId="0C27B503" w14:textId="3D3AE91C">
            <w:pPr>
              <w:pStyle w:val="HeaderPrimary"/>
              <w:rPr>
                <w:rFonts w:ascii="Roboto" w:hAnsi="Roboto" w:cs="Arial"/>
                <w:color w:val="auto"/>
                <w:sz w:val="22"/>
                <w:szCs w:val="22"/>
              </w:rPr>
            </w:pPr>
            <w:r w:rsidRPr="00F11E56">
              <w:rPr>
                <w:rFonts w:ascii="Roboto" w:hAnsi="Roboto" w:cs="Arial"/>
                <w:color w:val="auto"/>
                <w:sz w:val="22"/>
                <w:szCs w:val="22"/>
              </w:rPr>
              <w:t>Do you have a business number</w:t>
            </w:r>
          </w:p>
        </w:tc>
        <w:tc>
          <w:tcPr>
            <w:tcW w:w="3420" w:type="dxa"/>
          </w:tcPr>
          <w:p w:rsidRPr="00F11E56" w:rsidR="00AE5E74" w:rsidP="00763709" w:rsidRDefault="00763709" w14:paraId="6A57FD71" w14:textId="09FCB334">
            <w:pPr>
              <w:cnfStyle w:val="000000000000" w:firstRow="0" w:lastRow="0" w:firstColumn="0" w:lastColumn="0" w:oddVBand="0" w:evenVBand="0" w:oddHBand="0" w:evenHBand="0" w:firstRowFirstColumn="0" w:firstRowLastColumn="0" w:lastRowFirstColumn="0" w:lastRowLastColumn="0"/>
              <w:rPr>
                <w:sz w:val="22"/>
                <w:szCs w:val="22"/>
              </w:rPr>
            </w:pPr>
            <w:r w:rsidRPr="00F11E56">
              <w:rPr>
                <w:sz w:val="22"/>
                <w:szCs w:val="22"/>
              </w:rPr>
              <w:t>A business/charity number is required for eligibility for this fund. If you do not have one, you can partner with another organization.</w:t>
            </w:r>
          </w:p>
        </w:tc>
        <w:tc>
          <w:tcPr>
            <w:tcW w:w="2520" w:type="dxa"/>
          </w:tcPr>
          <w:p w:rsidRPr="00F11E56" w:rsidR="00763709" w:rsidP="00763709" w:rsidRDefault="00B764D3" w14:paraId="2345A63D" w14:textId="2A692B4A">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F11E56">
              <w:rPr>
                <w:rFonts w:cs="Arial"/>
                <w:sz w:val="22"/>
                <w:szCs w:val="22"/>
              </w:rPr>
              <w:t xml:space="preserve">Yes, </w:t>
            </w:r>
            <w:proofErr w:type="gramStart"/>
            <w:r w:rsidRPr="00F11E56">
              <w:rPr>
                <w:rFonts w:cs="Arial"/>
                <w:sz w:val="22"/>
                <w:szCs w:val="22"/>
              </w:rPr>
              <w:t>No</w:t>
            </w:r>
            <w:proofErr w:type="gramEnd"/>
            <w:r w:rsidRPr="00F11E56" w:rsidR="00763709">
              <w:rPr>
                <w:rFonts w:cs="Arial"/>
                <w:sz w:val="22"/>
                <w:szCs w:val="22"/>
              </w:rPr>
              <w:t xml:space="preserve">, </w:t>
            </w:r>
            <w:proofErr w:type="gramStart"/>
            <w:r w:rsidRPr="00F11E56" w:rsidR="00763709">
              <w:rPr>
                <w:rFonts w:cs="Arial"/>
                <w:sz w:val="22"/>
                <w:szCs w:val="22"/>
              </w:rPr>
              <w:t>Partnering</w:t>
            </w:r>
            <w:proofErr w:type="gramEnd"/>
            <w:r w:rsidRPr="00F11E56" w:rsidR="00763709">
              <w:rPr>
                <w:rFonts w:cs="Arial"/>
                <w:sz w:val="22"/>
                <w:szCs w:val="22"/>
              </w:rPr>
              <w:t xml:space="preserve"> with an organization that does.</w:t>
            </w:r>
          </w:p>
          <w:p w:rsidRPr="00F11E56" w:rsidR="00AE5E74" w:rsidP="00AE5E74" w:rsidRDefault="00AE5E74" w14:paraId="4CA2D196" w14:textId="42073AD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c>
          <w:tcPr>
            <w:tcW w:w="3690" w:type="dxa"/>
          </w:tcPr>
          <w:p w:rsidRPr="00F11E56" w:rsidR="00AE5E74" w:rsidP="00AE5E74" w:rsidRDefault="00AE5E74" w14:paraId="1D4F32CC"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r>
      <w:tr w:rsidR="00AE5E74" w:rsidTr="00990A80" w14:paraId="1385D8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AE5E74" w:rsidP="00990A80" w:rsidRDefault="00AE5E74" w14:paraId="32595AD3" w14:textId="64FFB348">
            <w:pPr>
              <w:pStyle w:val="HeaderPrimary"/>
              <w:rPr>
                <w:rFonts w:ascii="Roboto" w:hAnsi="Roboto" w:cs="Arial"/>
                <w:color w:val="auto"/>
                <w:sz w:val="22"/>
                <w:szCs w:val="22"/>
              </w:rPr>
            </w:pPr>
            <w:r w:rsidRPr="00F11E56">
              <w:rPr>
                <w:rFonts w:ascii="Roboto" w:hAnsi="Roboto" w:cs="Arial"/>
                <w:color w:val="auto"/>
                <w:sz w:val="22"/>
                <w:szCs w:val="22"/>
              </w:rPr>
              <w:t>Does your organization have a dedicated bank account?</w:t>
            </w:r>
          </w:p>
        </w:tc>
        <w:tc>
          <w:tcPr>
            <w:tcW w:w="3420" w:type="dxa"/>
          </w:tcPr>
          <w:p w:rsidRPr="00F11E56" w:rsidR="00AE5E74" w:rsidP="00AE5E74" w:rsidRDefault="00AE5E74" w14:paraId="28FE22ED"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c>
          <w:tcPr>
            <w:tcW w:w="2520" w:type="dxa"/>
          </w:tcPr>
          <w:p w:rsidRPr="00F11E56" w:rsidR="00C33E56" w:rsidP="00C33E56" w:rsidRDefault="00C33E56" w14:paraId="0C655560" w14:textId="77777777">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F11E56">
              <w:rPr>
                <w:rFonts w:cs="Arial"/>
                <w:sz w:val="22"/>
                <w:szCs w:val="22"/>
              </w:rPr>
              <w:t>Yes/No</w:t>
            </w:r>
          </w:p>
          <w:p w:rsidRPr="00F11E56" w:rsidR="00AE5E74" w:rsidP="00AE5E74" w:rsidRDefault="00AE5E74" w14:paraId="388EB983" w14:textId="4180F8F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c>
          <w:tcPr>
            <w:tcW w:w="3690" w:type="dxa"/>
          </w:tcPr>
          <w:p w:rsidRPr="00F11E56" w:rsidR="00AE5E74" w:rsidP="00AE5E74" w:rsidRDefault="00AE5E74" w14:paraId="566FA124"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2"/>
                <w:szCs w:val="22"/>
              </w:rPr>
            </w:pPr>
          </w:p>
        </w:tc>
      </w:tr>
      <w:tr w:rsidR="00AE5E74" w:rsidTr="00990A80" w14:paraId="4BAFC03B" w14:textId="77777777">
        <w:tc>
          <w:tcPr>
            <w:cnfStyle w:val="001000000000" w:firstRow="0" w:lastRow="0" w:firstColumn="1" w:lastColumn="0" w:oddVBand="0" w:evenVBand="0" w:oddHBand="0" w:evenHBand="0" w:firstRowFirstColumn="0" w:firstRowLastColumn="0" w:lastRowFirstColumn="0" w:lastRowLastColumn="0"/>
            <w:tcW w:w="3325" w:type="dxa"/>
            <w:vAlign w:val="center"/>
          </w:tcPr>
          <w:p w:rsidRPr="00F11E56" w:rsidR="00AE5E74" w:rsidP="00990A80" w:rsidRDefault="4AE2E20A" w14:paraId="6D138BDB" w14:textId="5B30E8AB">
            <w:pPr>
              <w:pStyle w:val="HeaderPrimary"/>
              <w:rPr>
                <w:rFonts w:ascii="Roboto" w:hAnsi="Roboto" w:cs="Arial"/>
                <w:color w:val="auto"/>
                <w:sz w:val="22"/>
                <w:szCs w:val="22"/>
              </w:rPr>
            </w:pPr>
            <w:r w:rsidRPr="6BD3D78F">
              <w:rPr>
                <w:rFonts w:ascii="Roboto" w:hAnsi="Roboto" w:cs="Arial"/>
                <w:color w:val="auto"/>
                <w:sz w:val="22"/>
                <w:szCs w:val="22"/>
              </w:rPr>
              <w:t>This grant focuses on girls and women from communities historically excluded from sport and physical activity, particularly those who are 2SLGBTQIA+, Black, Indigenous, Racialized, low-income, living with a disability, or newcomers to Canada (within the last 5 years). These groups often face additional barriers to participating in the Canadian sport system. Does your program currently serve, or will it serve, at least 80% of girls and women from the communities prioritized by the Spotlight Grant?</w:t>
            </w:r>
          </w:p>
        </w:tc>
        <w:tc>
          <w:tcPr>
            <w:tcW w:w="3420" w:type="dxa"/>
          </w:tcPr>
          <w:p w:rsidRPr="00F11E56" w:rsidR="00AE5E74" w:rsidP="00AE5E74" w:rsidRDefault="00AE5E74" w14:paraId="21E93EA1"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c>
          <w:tcPr>
            <w:tcW w:w="2520" w:type="dxa"/>
          </w:tcPr>
          <w:p w:rsidRPr="00F11E56" w:rsidR="00AE5E74" w:rsidP="00AE5E74" w:rsidRDefault="00575846" w14:paraId="0C1479E3" w14:textId="2D02483E">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r w:rsidRPr="00F11E56">
              <w:rPr>
                <w:rFonts w:ascii="Roboto" w:hAnsi="Roboto"/>
                <w:b w:val="0"/>
                <w:bCs w:val="0"/>
                <w:color w:val="auto"/>
                <w:sz w:val="22"/>
                <w:szCs w:val="22"/>
              </w:rPr>
              <w:t>Yes/no</w:t>
            </w:r>
          </w:p>
        </w:tc>
        <w:tc>
          <w:tcPr>
            <w:tcW w:w="3690" w:type="dxa"/>
          </w:tcPr>
          <w:p w:rsidRPr="00F11E56" w:rsidR="00AE5E74" w:rsidP="00AE5E74" w:rsidRDefault="00AE5E74" w14:paraId="0894B350"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2"/>
                <w:szCs w:val="22"/>
              </w:rPr>
            </w:pPr>
          </w:p>
        </w:tc>
      </w:tr>
    </w:tbl>
    <w:p w:rsidR="001B28D2" w:rsidP="001024BE" w:rsidRDefault="001B28D2" w14:paraId="25B38175" w14:textId="77777777">
      <w:pPr>
        <w:pStyle w:val="HeaderPrimary"/>
        <w:rPr>
          <w:color w:val="010161"/>
        </w:rPr>
      </w:pPr>
    </w:p>
    <w:p w:rsidR="00D80C39" w:rsidP="001024BE" w:rsidRDefault="00D80C39" w14:paraId="1F6DA62D" w14:textId="77777777">
      <w:pPr>
        <w:pStyle w:val="HeaderPrimary"/>
        <w:rPr>
          <w:color w:val="010161"/>
        </w:rPr>
      </w:pPr>
    </w:p>
    <w:p w:rsidR="00D80C39" w:rsidP="001024BE" w:rsidRDefault="00D80C39" w14:paraId="52CF6379" w14:textId="77777777">
      <w:pPr>
        <w:pStyle w:val="HeaderPrimary"/>
        <w:rPr>
          <w:color w:val="010161"/>
        </w:rPr>
      </w:pPr>
    </w:p>
    <w:p w:rsidR="00DA463E" w:rsidP="001024BE" w:rsidRDefault="00DA463E" w14:paraId="2459F0FA" w14:textId="16902067">
      <w:pPr>
        <w:pStyle w:val="HeaderPrimary"/>
        <w:rPr>
          <w:color w:val="010161"/>
        </w:rPr>
      </w:pPr>
      <w:r>
        <w:rPr>
          <w:color w:val="010161"/>
        </w:rPr>
        <w:t xml:space="preserve">Part 2 – </w:t>
      </w:r>
      <w:r w:rsidR="00D80C39">
        <w:rPr>
          <w:color w:val="010161"/>
        </w:rPr>
        <w:t>Application Questions</w:t>
      </w:r>
    </w:p>
    <w:p w:rsidR="00DA463E" w:rsidP="001024BE" w:rsidRDefault="00DA463E" w14:paraId="70607B83" w14:textId="77777777">
      <w:pPr>
        <w:pStyle w:val="HeaderPrimary"/>
        <w:rPr>
          <w:color w:val="010161"/>
        </w:rPr>
      </w:pPr>
    </w:p>
    <w:tbl>
      <w:tblPr>
        <w:tblStyle w:val="GridTable4-Accent3"/>
        <w:tblW w:w="13590" w:type="dxa"/>
        <w:tblInd w:w="-275" w:type="dxa"/>
        <w:tblLook w:val="04A0" w:firstRow="1" w:lastRow="0" w:firstColumn="1" w:lastColumn="0" w:noHBand="0" w:noVBand="1"/>
      </w:tblPr>
      <w:tblGrid>
        <w:gridCol w:w="2700"/>
        <w:gridCol w:w="3600"/>
        <w:gridCol w:w="3240"/>
        <w:gridCol w:w="4050"/>
      </w:tblGrid>
      <w:tr w:rsidR="00DA463E" w:rsidTr="07D647C4" w14:paraId="668EDB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F11E56" w:rsidR="00DA463E" w:rsidP="00990A80" w:rsidRDefault="00DA463E" w14:paraId="1A74ACAE" w14:textId="77777777">
            <w:pPr>
              <w:pStyle w:val="HeaderPrimary"/>
              <w:rPr>
                <w:rFonts w:ascii="Roboto" w:hAnsi="Roboto" w:cs="Arial"/>
                <w:b/>
                <w:bCs/>
                <w:color w:val="auto"/>
                <w:sz w:val="22"/>
                <w:szCs w:val="22"/>
              </w:rPr>
            </w:pPr>
            <w:r w:rsidRPr="00F11E56">
              <w:rPr>
                <w:rFonts w:ascii="Roboto" w:hAnsi="Roboto" w:cs="Arial"/>
                <w:b/>
                <w:bCs/>
                <w:color w:val="auto"/>
                <w:sz w:val="22"/>
                <w:szCs w:val="22"/>
              </w:rPr>
              <w:t>Question</w:t>
            </w:r>
          </w:p>
        </w:tc>
        <w:tc>
          <w:tcPr>
            <w:cnfStyle w:val="000000000000" w:firstRow="0" w:lastRow="0" w:firstColumn="0" w:lastColumn="0" w:oddVBand="0" w:evenVBand="0" w:oddHBand="0" w:evenHBand="0" w:firstRowFirstColumn="0" w:firstRowLastColumn="0" w:lastRowFirstColumn="0" w:lastRowLastColumn="0"/>
            <w:tcW w:w="3600" w:type="dxa"/>
            <w:tcMar/>
          </w:tcPr>
          <w:p w:rsidRPr="00F11E56" w:rsidR="00DA463E" w:rsidP="002478AA" w:rsidRDefault="00DA463E" w14:paraId="09115B0B" w14:textId="77777777">
            <w:pPr>
              <w:pStyle w:val="HeaderPrimary"/>
              <w:cnfStyle w:val="100000000000" w:firstRow="1" w:lastRow="0" w:firstColumn="0" w:lastColumn="0" w:oddVBand="0" w:evenVBand="0" w:oddHBand="0" w:evenHBand="0" w:firstRowFirstColumn="0" w:firstRowLastColumn="0" w:lastRowFirstColumn="0" w:lastRowLastColumn="0"/>
              <w:rPr>
                <w:rFonts w:ascii="Roboto" w:hAnsi="Roboto"/>
                <w:b/>
                <w:bCs/>
                <w:color w:val="auto"/>
                <w:sz w:val="22"/>
                <w:szCs w:val="22"/>
              </w:rPr>
            </w:pPr>
            <w:r w:rsidRPr="00F11E56">
              <w:rPr>
                <w:rFonts w:ascii="Roboto" w:hAnsi="Roboto"/>
                <w:b/>
                <w:bCs/>
                <w:color w:val="auto"/>
                <w:sz w:val="22"/>
                <w:szCs w:val="22"/>
              </w:rPr>
              <w:t>Applicant Help Text</w:t>
            </w:r>
          </w:p>
        </w:tc>
        <w:tc>
          <w:tcPr>
            <w:cnfStyle w:val="000000000000" w:firstRow="0" w:lastRow="0" w:firstColumn="0" w:lastColumn="0" w:oddVBand="0" w:evenVBand="0" w:oddHBand="0" w:evenHBand="0" w:firstRowFirstColumn="0" w:firstRowLastColumn="0" w:lastRowFirstColumn="0" w:lastRowLastColumn="0"/>
            <w:tcW w:w="3240" w:type="dxa"/>
            <w:tcMar/>
          </w:tcPr>
          <w:p w:rsidRPr="00F11E56" w:rsidR="00DA463E" w:rsidP="002478AA" w:rsidRDefault="00DA463E" w14:paraId="79DE6193" w14:textId="77777777">
            <w:pPr>
              <w:pStyle w:val="HeaderPrimary"/>
              <w:cnfStyle w:val="100000000000" w:firstRow="1" w:lastRow="0" w:firstColumn="0" w:lastColumn="0" w:oddVBand="0" w:evenVBand="0" w:oddHBand="0" w:evenHBand="0" w:firstRowFirstColumn="0" w:firstRowLastColumn="0" w:lastRowFirstColumn="0" w:lastRowLastColumn="0"/>
              <w:rPr>
                <w:rFonts w:ascii="Roboto" w:hAnsi="Roboto"/>
                <w:b/>
                <w:bCs/>
                <w:color w:val="auto"/>
                <w:sz w:val="22"/>
                <w:szCs w:val="22"/>
              </w:rPr>
            </w:pPr>
            <w:r w:rsidRPr="00F11E56">
              <w:rPr>
                <w:rFonts w:ascii="Roboto" w:hAnsi="Roboto"/>
                <w:b/>
                <w:bCs/>
                <w:color w:val="auto"/>
                <w:sz w:val="22"/>
                <w:szCs w:val="22"/>
              </w:rPr>
              <w:t>Question Type</w:t>
            </w:r>
          </w:p>
        </w:tc>
        <w:tc>
          <w:tcPr>
            <w:cnfStyle w:val="000000000000" w:firstRow="0" w:lastRow="0" w:firstColumn="0" w:lastColumn="0" w:oddVBand="0" w:evenVBand="0" w:oddHBand="0" w:evenHBand="0" w:firstRowFirstColumn="0" w:firstRowLastColumn="0" w:lastRowFirstColumn="0" w:lastRowLastColumn="0"/>
            <w:tcW w:w="4050" w:type="dxa"/>
            <w:tcMar/>
          </w:tcPr>
          <w:p w:rsidRPr="00F11E56" w:rsidR="00DA463E" w:rsidP="002478AA" w:rsidRDefault="00DA463E" w14:paraId="63524786" w14:textId="77777777">
            <w:pPr>
              <w:pStyle w:val="HeaderPrimary"/>
              <w:cnfStyle w:val="100000000000" w:firstRow="1" w:lastRow="0" w:firstColumn="0" w:lastColumn="0" w:oddVBand="0" w:evenVBand="0" w:oddHBand="0" w:evenHBand="0" w:firstRowFirstColumn="0" w:firstRowLastColumn="0" w:lastRowFirstColumn="0" w:lastRowLastColumn="0"/>
              <w:rPr>
                <w:rFonts w:ascii="Roboto" w:hAnsi="Roboto"/>
                <w:b/>
                <w:bCs/>
                <w:color w:val="auto"/>
                <w:sz w:val="22"/>
                <w:szCs w:val="22"/>
              </w:rPr>
            </w:pPr>
            <w:r>
              <w:rPr>
                <w:rFonts w:ascii="Roboto" w:hAnsi="Roboto"/>
                <w:b/>
                <w:bCs/>
                <w:color w:val="auto"/>
                <w:sz w:val="22"/>
                <w:szCs w:val="22"/>
              </w:rPr>
              <w:t xml:space="preserve">Applicant </w:t>
            </w:r>
            <w:r w:rsidRPr="00F11E56">
              <w:rPr>
                <w:rFonts w:ascii="Roboto" w:hAnsi="Roboto"/>
                <w:b/>
                <w:bCs/>
                <w:color w:val="auto"/>
                <w:sz w:val="22"/>
                <w:szCs w:val="22"/>
              </w:rPr>
              <w:t>Note Section</w:t>
            </w:r>
          </w:p>
        </w:tc>
      </w:tr>
      <w:tr w:rsidRPr="009B2B20" w:rsidR="00177907" w:rsidTr="07D647C4" w14:paraId="301677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177907" w:rsidP="00990A80" w:rsidRDefault="00177907" w14:paraId="1177BB0E" w14:textId="4254D6E0">
            <w:pPr>
              <w:pStyle w:val="HeaderPrimary"/>
              <w:numPr>
                <w:ilvl w:val="0"/>
                <w:numId w:val="5"/>
              </w:numPr>
              <w:rPr>
                <w:rFonts w:ascii="Roboto" w:hAnsi="Roboto"/>
                <w:color w:val="auto"/>
                <w:sz w:val="20"/>
                <w:szCs w:val="20"/>
              </w:rPr>
            </w:pPr>
            <w:r w:rsidRPr="0061109F">
              <w:rPr>
                <w:rFonts w:ascii="Roboto" w:hAnsi="Roboto" w:cs="Arial"/>
                <w:color w:val="000000"/>
                <w:sz w:val="20"/>
                <w:szCs w:val="20"/>
              </w:rPr>
              <w:t>Amount Requested</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177907" w:rsidP="00406EEA" w:rsidRDefault="00C97033" w14:paraId="394FB651" w14:textId="6238A9C3">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1109F">
              <w:rPr>
                <w:rFonts w:cs="Arial"/>
                <w:color w:val="000000"/>
                <w:sz w:val="20"/>
                <w:szCs w:val="20"/>
              </w:rPr>
              <w:t xml:space="preserve">This grant consists of </w:t>
            </w:r>
            <w:r w:rsidR="00C04FF9">
              <w:rPr>
                <w:rFonts w:cs="Arial"/>
                <w:color w:val="000000"/>
                <w:sz w:val="20"/>
                <w:szCs w:val="20"/>
              </w:rPr>
              <w:t>two</w:t>
            </w:r>
            <w:r w:rsidRPr="0061109F">
              <w:rPr>
                <w:rFonts w:cs="Arial"/>
                <w:color w:val="000000"/>
                <w:sz w:val="20"/>
                <w:szCs w:val="20"/>
              </w:rPr>
              <w:t xml:space="preserve"> tiers of three funding amounts. Choose the amount that best suits the needs of your program.</w:t>
            </w: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177907" w:rsidP="00177907" w:rsidRDefault="00C04FF9" w14:paraId="42121E0A" w14:textId="48B282D3">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Pr>
                <w:rFonts w:ascii="Roboto" w:hAnsi="Roboto" w:cs="Arial"/>
                <w:b w:val="0"/>
                <w:bCs w:val="0"/>
                <w:color w:val="000000"/>
                <w:sz w:val="20"/>
                <w:szCs w:val="20"/>
              </w:rPr>
              <w:t>Single Select</w:t>
            </w:r>
            <w:r w:rsidRPr="0061109F" w:rsidR="00406EEA">
              <w:rPr>
                <w:rFonts w:ascii="Roboto" w:hAnsi="Roboto" w:cs="Arial"/>
                <w:b w:val="0"/>
                <w:bCs w:val="0"/>
                <w:color w:val="000000"/>
                <w:sz w:val="20"/>
                <w:szCs w:val="20"/>
              </w:rPr>
              <w:t>: $5,000, $</w:t>
            </w:r>
            <w:r>
              <w:rPr>
                <w:rFonts w:ascii="Roboto" w:hAnsi="Roboto" w:cs="Arial"/>
                <w:b w:val="0"/>
                <w:bCs w:val="0"/>
                <w:color w:val="000000"/>
                <w:sz w:val="20"/>
                <w:szCs w:val="20"/>
              </w:rPr>
              <w:t>1</w:t>
            </w:r>
            <w:r w:rsidRPr="0061109F" w:rsidR="00406EEA">
              <w:rPr>
                <w:rFonts w:ascii="Roboto" w:hAnsi="Roboto" w:cs="Arial"/>
                <w:b w:val="0"/>
                <w:bCs w:val="0"/>
                <w:color w:val="000000"/>
                <w:sz w:val="20"/>
                <w:szCs w:val="20"/>
              </w:rPr>
              <w:t>5,000</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177907" w:rsidP="00177907" w:rsidRDefault="00177907" w14:paraId="4C172C97"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Pr="009B2B20" w:rsidR="00177907" w:rsidTr="07D647C4" w14:paraId="3B1A6424" w14:textId="77777777">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177907" w:rsidP="00990A80" w:rsidRDefault="00177907" w14:paraId="68E87B6E" w14:textId="74BAA54D">
            <w:pPr>
              <w:pStyle w:val="HeaderPrimary"/>
              <w:numPr>
                <w:ilvl w:val="0"/>
                <w:numId w:val="5"/>
              </w:numPr>
              <w:rPr>
                <w:rFonts w:ascii="Roboto" w:hAnsi="Roboto"/>
                <w:color w:val="auto"/>
                <w:sz w:val="20"/>
                <w:szCs w:val="20"/>
              </w:rPr>
            </w:pPr>
            <w:r w:rsidRPr="0061109F">
              <w:rPr>
                <w:rFonts w:ascii="Roboto" w:hAnsi="Roboto" w:cs="Arial"/>
                <w:color w:val="000000"/>
                <w:sz w:val="20"/>
                <w:szCs w:val="20"/>
              </w:rPr>
              <w:t>Please select the communities that your program participants come from.</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2E558A" w:rsidP="002E558A" w:rsidRDefault="002E558A" w14:paraId="1EC0DDED" w14:textId="77777777">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61109F">
              <w:rPr>
                <w:rFonts w:cs="Arial"/>
                <w:color w:val="000000"/>
                <w:sz w:val="20"/>
                <w:szCs w:val="20"/>
              </w:rPr>
              <w:t>Choose all that apply</w:t>
            </w:r>
          </w:p>
          <w:p w:rsidRPr="0061109F" w:rsidR="00177907" w:rsidP="00177907" w:rsidRDefault="00177907" w14:paraId="39D40DDE"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177907" w:rsidP="00177907" w:rsidRDefault="00C97033" w14:paraId="52F2CF78"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Multiple Select:</w:t>
            </w:r>
          </w:p>
          <w:p w:rsidRPr="0061109F" w:rsidR="00C97033" w:rsidP="00177907" w:rsidRDefault="00C97033" w14:paraId="5DC257DB"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p w:rsidRPr="0061109F" w:rsidR="00C97033" w:rsidP="00177907" w:rsidRDefault="00C97033" w14:paraId="1724CE80" w14:textId="1AA8C621">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2SLGBTQIA+, Black, Indigenous, Racialized, Low Income, Person's with a disability, Newcomers to Canada</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177907" w:rsidP="00177907" w:rsidRDefault="00177907" w14:paraId="7A12B799"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r>
      <w:tr w:rsidRPr="009B2B20" w:rsidR="00177907" w:rsidTr="07D647C4" w14:paraId="393D36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177907" w:rsidP="00990A80" w:rsidRDefault="00206D3F" w14:paraId="7E8080C8" w14:textId="066C0956">
            <w:pPr>
              <w:pStyle w:val="HeaderPrimary"/>
              <w:numPr>
                <w:ilvl w:val="0"/>
                <w:numId w:val="5"/>
              </w:numPr>
              <w:rPr>
                <w:rFonts w:ascii="Roboto" w:hAnsi="Roboto"/>
                <w:color w:val="auto"/>
                <w:sz w:val="20"/>
                <w:szCs w:val="20"/>
              </w:rPr>
            </w:pPr>
            <w:r w:rsidRPr="00206D3F">
              <w:rPr>
                <w:rFonts w:ascii="Roboto" w:hAnsi="Roboto" w:cs="Arial"/>
                <w:color w:val="000000"/>
                <w:sz w:val="20"/>
                <w:szCs w:val="20"/>
              </w:rPr>
              <w:t>Describe the participants from the communities you are seeking grant funding for. What are their barriers or enablers to sport and physical activity participation?</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177907" w:rsidP="00177907" w:rsidRDefault="00C04FF9" w14:paraId="22D97258" w14:textId="5F9A139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C04FF9">
              <w:rPr>
                <w:rFonts w:cs="Arial"/>
                <w:sz w:val="20"/>
                <w:szCs w:val="20"/>
              </w:rPr>
              <w:t>Who are these individuals? What keeps them from participating? What helps them to participate? 60- 80 words, bullet points welcome.</w:t>
            </w: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177907" w:rsidP="00177907" w:rsidRDefault="00177907" w14:paraId="0B044CD9"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 xml:space="preserve">French, English </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177907" w:rsidP="00177907" w:rsidRDefault="00177907" w14:paraId="3F04E11F"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Pr="009B2B20" w:rsidR="00177907" w:rsidTr="07D647C4" w14:paraId="25F9B844" w14:textId="77777777">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177907" w:rsidP="00990A80" w:rsidRDefault="00177907" w14:paraId="7C574D34" w14:textId="6DE9540A">
            <w:pPr>
              <w:pStyle w:val="HeaderPrimary"/>
              <w:numPr>
                <w:ilvl w:val="0"/>
                <w:numId w:val="5"/>
              </w:numPr>
              <w:rPr>
                <w:rFonts w:ascii="Roboto" w:hAnsi="Roboto"/>
                <w:color w:val="auto"/>
                <w:sz w:val="20"/>
                <w:szCs w:val="20"/>
              </w:rPr>
            </w:pPr>
            <w:r w:rsidRPr="0061109F">
              <w:rPr>
                <w:rFonts w:ascii="Roboto" w:hAnsi="Roboto" w:cs="Arial"/>
                <w:color w:val="000000"/>
                <w:sz w:val="20"/>
                <w:szCs w:val="20"/>
              </w:rPr>
              <w:t>Describe your organization's relationship to, and/or with the community(</w:t>
            </w:r>
            <w:proofErr w:type="spellStart"/>
            <w:r w:rsidRPr="0061109F">
              <w:rPr>
                <w:rFonts w:ascii="Roboto" w:hAnsi="Roboto" w:cs="Arial"/>
                <w:color w:val="000000"/>
                <w:sz w:val="20"/>
                <w:szCs w:val="20"/>
              </w:rPr>
              <w:t>ies</w:t>
            </w:r>
            <w:proofErr w:type="spellEnd"/>
            <w:r w:rsidRPr="0061109F">
              <w:rPr>
                <w:rFonts w:ascii="Roboto" w:hAnsi="Roboto" w:cs="Arial"/>
                <w:color w:val="000000"/>
                <w:sz w:val="20"/>
                <w:szCs w:val="20"/>
              </w:rPr>
              <w:t xml:space="preserve">) that you will be serving through your program. </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CF7D57" w:rsidP="00CF7D57" w:rsidRDefault="00CF7D57" w14:paraId="2F1C510B" w14:textId="31FDF291">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Please refer to the communities that you selected in question #2.</w:t>
            </w:r>
          </w:p>
          <w:p w:rsidRPr="0061109F" w:rsidR="00CF7D57" w:rsidP="00CF7D57" w:rsidRDefault="00CF7D57" w14:paraId="6C5DD5E8"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p w:rsidRPr="0061109F" w:rsidR="00177907" w:rsidP="00CF7D57" w:rsidRDefault="00CF7D57" w14:paraId="3C39ABD1" w14:textId="66E406FC">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60-80 words, bullet points welcome.</w:t>
            </w: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177907" w:rsidP="00177907" w:rsidRDefault="00177907" w14:paraId="0B81485F"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Text</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177907" w:rsidP="00177907" w:rsidRDefault="00177907" w14:paraId="79C21703"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r>
      <w:tr w:rsidRPr="009B2B20" w:rsidR="00177907" w:rsidTr="07D647C4" w14:paraId="1C4905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177907" w:rsidP="00990A80" w:rsidRDefault="00177907" w14:paraId="781ECB03" w14:textId="1AEAE51D">
            <w:pPr>
              <w:pStyle w:val="HeaderPrimary"/>
              <w:numPr>
                <w:ilvl w:val="0"/>
                <w:numId w:val="5"/>
              </w:numPr>
              <w:rPr>
                <w:rFonts w:ascii="Roboto" w:hAnsi="Roboto"/>
                <w:color w:val="auto"/>
                <w:sz w:val="20"/>
                <w:szCs w:val="20"/>
              </w:rPr>
            </w:pPr>
            <w:r w:rsidRPr="0061109F">
              <w:rPr>
                <w:rFonts w:ascii="Roboto" w:hAnsi="Roboto" w:cs="Arial"/>
                <w:color w:val="000000"/>
                <w:sz w:val="20"/>
                <w:szCs w:val="20"/>
              </w:rPr>
              <w:t>How many individuals will your program be able to reach with this funding?</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E9474B" w:rsidP="00E9474B" w:rsidRDefault="00E9474B" w14:paraId="57313EA8" w14:textId="77777777">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1109F">
              <w:rPr>
                <w:rFonts w:cs="Arial"/>
                <w:color w:val="000000"/>
                <w:sz w:val="20"/>
                <w:szCs w:val="20"/>
              </w:rPr>
              <w:t xml:space="preserve">This includes all individuals directly or indirectly involved in the program (for example, program leaders, mentors, etc.) </w:t>
            </w:r>
            <w:r w:rsidRPr="0061109F">
              <w:rPr>
                <w:rFonts w:cs="Arial"/>
                <w:color w:val="000000"/>
                <w:sz w:val="20"/>
                <w:szCs w:val="20"/>
              </w:rPr>
              <w:br/>
            </w:r>
            <w:r w:rsidRPr="0061109F">
              <w:rPr>
                <w:rFonts w:cs="Arial"/>
                <w:color w:val="000000"/>
                <w:sz w:val="20"/>
                <w:szCs w:val="20"/>
              </w:rPr>
              <w:br/>
            </w:r>
            <w:r w:rsidRPr="0061109F">
              <w:rPr>
                <w:rFonts w:cs="Arial"/>
                <w:color w:val="000000"/>
                <w:sz w:val="20"/>
                <w:szCs w:val="20"/>
              </w:rPr>
              <w:t xml:space="preserve">*Please note that this question will not be evaluated. The purpose is to better understand your program and proposed impact. We recognize that </w:t>
            </w:r>
            <w:r w:rsidRPr="0061109F">
              <w:rPr>
                <w:rFonts w:cs="Arial"/>
                <w:color w:val="000000"/>
                <w:sz w:val="20"/>
                <w:szCs w:val="20"/>
              </w:rPr>
              <w:t xml:space="preserve">it's about quality and impact over quantity. </w:t>
            </w:r>
          </w:p>
          <w:p w:rsidRPr="0061109F" w:rsidR="00177907" w:rsidP="00177907" w:rsidRDefault="00177907" w14:paraId="505F28C7"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F557D7" w:rsidP="00177907" w:rsidRDefault="00F557D7" w14:paraId="7F672A5B"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Single Select:</w:t>
            </w:r>
          </w:p>
          <w:p w:rsidRPr="0061109F" w:rsidR="00F557D7" w:rsidP="00177907" w:rsidRDefault="00F557D7" w14:paraId="715C7D0C"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p w:rsidRPr="0061109F" w:rsidR="00177907" w:rsidP="00177907" w:rsidRDefault="00F557D7" w14:paraId="6DAC2957" w14:textId="33D0EE8E">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 xml:space="preserve"> 1-10, 11-25, 26-50, 51-100, 101-200, 200-500, 500+</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177907" w:rsidP="00177907" w:rsidRDefault="00177907" w14:paraId="00BAE0A7"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Pr="009B2B20" w:rsidR="00177907" w:rsidTr="07D647C4" w14:paraId="49877F27" w14:textId="77777777">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177907" w:rsidP="00990A80" w:rsidRDefault="00177907" w14:paraId="386372CF" w14:textId="32B3C17D">
            <w:pPr>
              <w:pStyle w:val="HeaderPrimary"/>
              <w:numPr>
                <w:ilvl w:val="0"/>
                <w:numId w:val="5"/>
              </w:numPr>
              <w:rPr>
                <w:rFonts w:ascii="Roboto" w:hAnsi="Roboto"/>
                <w:color w:val="auto"/>
                <w:sz w:val="20"/>
                <w:szCs w:val="20"/>
              </w:rPr>
            </w:pPr>
            <w:r w:rsidRPr="0061109F">
              <w:rPr>
                <w:rFonts w:ascii="Roboto" w:hAnsi="Roboto" w:cs="Arial"/>
                <w:color w:val="000000"/>
                <w:sz w:val="20"/>
                <w:szCs w:val="20"/>
              </w:rPr>
              <w:t>What is the age range of program participants</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CA58F1" w:rsidP="00CA58F1" w:rsidRDefault="00CA58F1" w14:paraId="5764C95C" w14:textId="0AF4A990">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p w:rsidRPr="0061109F" w:rsidR="00177907" w:rsidP="00CA58F1" w:rsidRDefault="00177907" w14:paraId="5A38469A" w14:textId="7937B966">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177907" w:rsidP="00177907" w:rsidRDefault="0001304D" w14:paraId="4092E4B1"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Multiple Select:</w:t>
            </w:r>
          </w:p>
          <w:p w:rsidRPr="0061109F" w:rsidR="0001304D" w:rsidP="00177907" w:rsidRDefault="0001304D" w14:paraId="119402E7"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p w:rsidRPr="0061109F" w:rsidR="0001304D" w:rsidP="00177907" w:rsidRDefault="0001304D" w14:paraId="3BF96A8C" w14:textId="17805BEB">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0-5, 6-10, 11- 14, 15-18, 18 - 35, Adults 36 - 55, Older adults</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177907" w:rsidP="00177907" w:rsidRDefault="00177907" w14:paraId="6A794636"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r>
      <w:tr w:rsidRPr="009B2B20" w:rsidR="00F05007" w:rsidTr="07D647C4" w14:paraId="1147CD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F05007" w:rsidP="00990A80" w:rsidRDefault="00BC6533" w14:paraId="6E25C678" w14:textId="745AECC2">
            <w:pPr>
              <w:pStyle w:val="HeaderPrimary"/>
              <w:numPr>
                <w:ilvl w:val="0"/>
                <w:numId w:val="5"/>
              </w:numPr>
              <w:rPr>
                <w:rFonts w:ascii="Roboto" w:hAnsi="Roboto"/>
                <w:color w:val="auto"/>
                <w:sz w:val="20"/>
                <w:szCs w:val="20"/>
              </w:rPr>
            </w:pPr>
            <w:r w:rsidRPr="00BC6533">
              <w:rPr>
                <w:rFonts w:ascii="Roboto" w:hAnsi="Roboto" w:cs="Arial"/>
                <w:color w:val="000000"/>
                <w:sz w:val="20"/>
                <w:szCs w:val="20"/>
              </w:rPr>
              <w:t>Which best describes the impact goals that you aim to achieve through the program or related activities for participants (please select up to 3 that best match your goals):</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F05007" w:rsidP="00F05007" w:rsidRDefault="00F05007" w14:paraId="3A3BD87D" w14:textId="16E08852">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F05007" w:rsidP="00F05007" w:rsidRDefault="00F05007" w14:paraId="12C940B0"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Multiple Select:</w:t>
            </w:r>
          </w:p>
          <w:p w:rsidRPr="0061109F" w:rsidR="00F05007" w:rsidP="00F05007" w:rsidRDefault="00F05007" w14:paraId="2072813E" w14:textId="77777777">
            <w:pPr>
              <w:pStyle w:val="HeaderPrimary"/>
              <w:numPr>
                <w:ilvl w:val="0"/>
                <w:numId w:val="6"/>
              </w:numPr>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Building a safer and braver environment,</w:t>
            </w:r>
          </w:p>
          <w:p w:rsidRPr="0061109F" w:rsidR="00F05007" w:rsidP="00F05007" w:rsidRDefault="00F05007" w14:paraId="793B5126" w14:textId="77777777">
            <w:pPr>
              <w:pStyle w:val="HeaderPrimary"/>
              <w:numPr>
                <w:ilvl w:val="0"/>
                <w:numId w:val="6"/>
              </w:numPr>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 xml:space="preserve">Improved social connection and inclusion, </w:t>
            </w:r>
          </w:p>
          <w:p w:rsidRPr="0061109F" w:rsidR="00F05007" w:rsidP="00F05007" w:rsidRDefault="00F05007" w14:paraId="409FEDEC" w14:textId="77777777">
            <w:pPr>
              <w:pStyle w:val="HeaderPrimary"/>
              <w:numPr>
                <w:ilvl w:val="0"/>
                <w:numId w:val="6"/>
              </w:numPr>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Improved leadership, life skills, self-esteem and confidence,</w:t>
            </w:r>
          </w:p>
          <w:p w:rsidRPr="0061109F" w:rsidR="00F05007" w:rsidP="00F05007" w:rsidRDefault="00F05007" w14:paraId="73415ABF" w14:textId="77777777">
            <w:pPr>
              <w:pStyle w:val="HeaderPrimary"/>
              <w:numPr>
                <w:ilvl w:val="0"/>
                <w:numId w:val="6"/>
              </w:numPr>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 xml:space="preserve">Increased </w:t>
            </w:r>
            <w:proofErr w:type="gramStart"/>
            <w:r w:rsidRPr="0061109F">
              <w:rPr>
                <w:rFonts w:ascii="Roboto" w:hAnsi="Roboto"/>
                <w:b w:val="0"/>
                <w:bCs w:val="0"/>
                <w:color w:val="auto"/>
                <w:sz w:val="20"/>
                <w:szCs w:val="20"/>
              </w:rPr>
              <w:t>representation;</w:t>
            </w:r>
            <w:proofErr w:type="gramEnd"/>
          </w:p>
          <w:p w:rsidRPr="0061109F" w:rsidR="00F05007" w:rsidP="00F05007" w:rsidRDefault="00F05007" w14:paraId="090B2387" w14:textId="77777777">
            <w:pPr>
              <w:pStyle w:val="HeaderPrimary"/>
              <w:numPr>
                <w:ilvl w:val="0"/>
                <w:numId w:val="6"/>
              </w:numPr>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 xml:space="preserve">Building greater knowledge around gender </w:t>
            </w:r>
            <w:proofErr w:type="gramStart"/>
            <w:r w:rsidRPr="0061109F">
              <w:rPr>
                <w:rFonts w:ascii="Roboto" w:hAnsi="Roboto"/>
                <w:b w:val="0"/>
                <w:bCs w:val="0"/>
                <w:color w:val="auto"/>
                <w:sz w:val="20"/>
                <w:szCs w:val="20"/>
              </w:rPr>
              <w:t>equity;</w:t>
            </w:r>
            <w:proofErr w:type="gramEnd"/>
          </w:p>
          <w:p w:rsidR="00F05007" w:rsidP="00F05007" w:rsidRDefault="00F05007" w14:paraId="46C1F67A" w14:textId="77777777">
            <w:pPr>
              <w:pStyle w:val="HeaderPrimary"/>
              <w:numPr>
                <w:ilvl w:val="0"/>
                <w:numId w:val="6"/>
              </w:numPr>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Providing increased access to quality programming.</w:t>
            </w:r>
          </w:p>
          <w:p w:rsidRPr="0061109F" w:rsidR="00486C97" w:rsidP="00F05007" w:rsidRDefault="00486C97" w14:paraId="24ED06A8" w14:textId="7DA166F1">
            <w:pPr>
              <w:pStyle w:val="HeaderPrimary"/>
              <w:numPr>
                <w:ilvl w:val="0"/>
                <w:numId w:val="6"/>
              </w:numPr>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Pr>
                <w:rFonts w:ascii="Roboto" w:hAnsi="Roboto"/>
                <w:b w:val="0"/>
                <w:bCs w:val="0"/>
                <w:color w:val="auto"/>
                <w:sz w:val="20"/>
                <w:szCs w:val="20"/>
              </w:rPr>
              <w:t>Other</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F05007" w:rsidP="00F05007" w:rsidRDefault="00F05007" w14:paraId="34252D4E"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Pr="009B2B20" w:rsidR="00F05007" w:rsidTr="07D647C4" w14:paraId="1B15926D" w14:textId="77777777">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F05007" w:rsidP="00990A80" w:rsidRDefault="00486C97" w14:paraId="0AACEC03" w14:textId="7F1D8508">
            <w:pPr>
              <w:pStyle w:val="HeaderPrimary"/>
              <w:ind w:left="720"/>
              <w:rPr>
                <w:rFonts w:ascii="Roboto" w:hAnsi="Roboto"/>
                <w:color w:val="auto"/>
                <w:sz w:val="20"/>
                <w:szCs w:val="20"/>
              </w:rPr>
            </w:pPr>
            <w:r w:rsidRPr="00486C97">
              <w:rPr>
                <w:rFonts w:ascii="Roboto" w:hAnsi="Roboto" w:cs="Calibri"/>
                <w:color w:val="000000"/>
                <w:sz w:val="20"/>
                <w:szCs w:val="20"/>
              </w:rPr>
              <w:t>If you selected "Other above, please describe your impact goal.</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F05007" w:rsidP="00F05007" w:rsidRDefault="00F05007" w14:paraId="26E6D77A"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F05007" w:rsidP="008D1DBC" w:rsidRDefault="008D1DBC" w14:paraId="00E5397E" w14:textId="5F073246">
            <w:p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61109F">
              <w:rPr>
                <w:rFonts w:cs="Calibri"/>
                <w:color w:val="000000"/>
                <w:sz w:val="20"/>
                <w:szCs w:val="20"/>
              </w:rPr>
              <w:t>15-</w:t>
            </w:r>
            <w:proofErr w:type="gramStart"/>
            <w:r w:rsidRPr="0061109F">
              <w:rPr>
                <w:rFonts w:cs="Calibri"/>
                <w:color w:val="000000"/>
                <w:sz w:val="20"/>
                <w:szCs w:val="20"/>
              </w:rPr>
              <w:t>30  words</w:t>
            </w:r>
            <w:proofErr w:type="gramEnd"/>
            <w:r w:rsidRPr="0061109F">
              <w:rPr>
                <w:rFonts w:cs="Calibri"/>
                <w:color w:val="000000"/>
                <w:sz w:val="20"/>
                <w:szCs w:val="20"/>
              </w:rPr>
              <w:t>, bullet points welcome</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F05007" w:rsidP="00F05007" w:rsidRDefault="00F05007" w14:paraId="74DB45E7"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r>
      <w:tr w:rsidRPr="009B2B20" w:rsidR="00F05007" w:rsidTr="07D647C4" w14:paraId="6EDF4E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F05007" w:rsidP="00990A80" w:rsidRDefault="00F05007" w14:paraId="259F2702" w14:textId="6C6AF8F6">
            <w:pPr>
              <w:pStyle w:val="HeaderPrimary"/>
              <w:numPr>
                <w:ilvl w:val="0"/>
                <w:numId w:val="5"/>
              </w:numPr>
              <w:rPr>
                <w:rFonts w:ascii="Roboto" w:hAnsi="Roboto" w:cs="Arial"/>
                <w:color w:val="auto"/>
                <w:sz w:val="20"/>
                <w:szCs w:val="20"/>
              </w:rPr>
            </w:pPr>
            <w:r w:rsidRPr="0061109F">
              <w:rPr>
                <w:rFonts w:ascii="Roboto" w:hAnsi="Roboto" w:cs="Arial"/>
                <w:color w:val="000000"/>
                <w:sz w:val="20"/>
                <w:szCs w:val="20"/>
              </w:rPr>
              <w:t>How will you promote quality through your sport/physical activity/recreation program?</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F05007" w:rsidP="00F05007" w:rsidRDefault="00DC6C68" w14:paraId="65A82F2C" w14:textId="28A2E168">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cs="Calibri"/>
                <w:color w:val="0563C1"/>
                <w:sz w:val="20"/>
                <w:szCs w:val="20"/>
                <w:u w:val="single"/>
              </w:rPr>
              <w:t>Quality sport means good people (responsible leaders, knowledgeable parents, supportive partners and trained leaders), good places (are inclusive, welcoming, fun, fair, holistic and safe), and good programs (are addressing participant's needs, progressive and challenging, designed with planned and meaningful competition). Read more at the link provided and fill out the questions below.</w:t>
            </w: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F05007" w:rsidP="00F05007" w:rsidRDefault="00DC6C68" w14:paraId="002694B6" w14:textId="53CB247B">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cs="Arial"/>
                <w:sz w:val="20"/>
                <w:szCs w:val="20"/>
              </w:rPr>
              <w:t>No answer required – section header</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F05007" w:rsidP="00F05007" w:rsidRDefault="00F05007" w14:paraId="6323C8E8"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Pr="009B2B20" w:rsidR="000529CA" w:rsidTr="07D647C4" w14:paraId="3A51D04D" w14:textId="77777777">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0529CA" w:rsidP="00990A80" w:rsidRDefault="000529CA" w14:paraId="07CE2519" w14:textId="2B96FFB9">
            <w:pPr>
              <w:pStyle w:val="HeaderPrimary"/>
              <w:numPr>
                <w:ilvl w:val="0"/>
                <w:numId w:val="5"/>
              </w:numPr>
              <w:rPr>
                <w:rFonts w:ascii="Roboto" w:hAnsi="Roboto" w:cs="Arial"/>
                <w:color w:val="auto"/>
                <w:sz w:val="20"/>
                <w:szCs w:val="20"/>
              </w:rPr>
            </w:pPr>
            <w:r w:rsidRPr="0061109F">
              <w:rPr>
                <w:rFonts w:ascii="Roboto" w:hAnsi="Roboto" w:cs="Arial"/>
                <w:color w:val="000000"/>
                <w:sz w:val="20"/>
                <w:szCs w:val="20"/>
              </w:rPr>
              <w:t>a) People - Are your programs led by people who are representative of the community(</w:t>
            </w:r>
            <w:proofErr w:type="spellStart"/>
            <w:r w:rsidRPr="0061109F">
              <w:rPr>
                <w:rFonts w:ascii="Roboto" w:hAnsi="Roboto" w:cs="Arial"/>
                <w:color w:val="000000"/>
                <w:sz w:val="20"/>
                <w:szCs w:val="20"/>
              </w:rPr>
              <w:t>ies</w:t>
            </w:r>
            <w:proofErr w:type="spellEnd"/>
            <w:r w:rsidRPr="0061109F">
              <w:rPr>
                <w:rFonts w:ascii="Roboto" w:hAnsi="Roboto" w:cs="Arial"/>
                <w:color w:val="000000"/>
                <w:sz w:val="20"/>
                <w:szCs w:val="20"/>
              </w:rPr>
              <w:t>) you are serving?</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0529CA" w:rsidP="000529CA" w:rsidRDefault="000529CA" w14:paraId="0A71E55C" w14:textId="3CC2F16E">
            <w:pPr>
              <w:cnfStyle w:val="000000000000" w:firstRow="0" w:lastRow="0" w:firstColumn="0" w:lastColumn="0" w:oddVBand="0" w:evenVBand="0" w:oddHBand="0" w:evenHBand="0" w:firstRowFirstColumn="0" w:firstRowLastColumn="0" w:lastRowFirstColumn="0" w:lastRowLastColumn="0"/>
              <w:rPr>
                <w:rFonts w:cs="Calibri"/>
                <w:color w:val="0563C1"/>
                <w:sz w:val="20"/>
                <w:szCs w:val="20"/>
                <w:u w:val="single"/>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0529CA" w:rsidRDefault="00DC6C68" w14:paraId="078BB888" w14:textId="28392AAA">
            <w:pPr>
              <w:cnfStyle w:val="000000000000" w:firstRow="0" w:lastRow="0" w:firstColumn="0" w:lastColumn="0" w:oddVBand="0" w:evenVBand="0" w:oddHBand="0" w:evenHBand="0" w:firstRowFirstColumn="0" w:firstRowLastColumn="0" w:lastRowFirstColumn="0" w:lastRowLastColumn="0"/>
              <w:rPr>
                <w:sz w:val="20"/>
                <w:szCs w:val="20"/>
              </w:rPr>
            </w:pPr>
            <w:r w:rsidRPr="0061109F">
              <w:rPr>
                <w:sz w:val="20"/>
                <w:szCs w:val="20"/>
              </w:rPr>
              <w:t>Yes/No</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00529CA" w:rsidRDefault="000529CA" w14:paraId="1632EA43"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r>
      <w:tr w:rsidRPr="009B2B20" w:rsidR="000529CA" w:rsidTr="07D647C4" w14:paraId="34A56F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0529CA" w:rsidP="00990A80" w:rsidRDefault="000529CA" w14:paraId="6FB0EA25" w14:textId="3D5D8C6A">
            <w:pPr>
              <w:pStyle w:val="HeaderPrimary"/>
              <w:ind w:left="360"/>
              <w:rPr>
                <w:rFonts w:ascii="Roboto" w:hAnsi="Roboto" w:cs="Arial"/>
                <w:color w:val="auto"/>
                <w:sz w:val="20"/>
                <w:szCs w:val="20"/>
              </w:rPr>
            </w:pPr>
            <w:r w:rsidRPr="0061109F">
              <w:rPr>
                <w:rFonts w:ascii="Roboto" w:hAnsi="Roboto" w:cs="Arial"/>
                <w:color w:val="000000"/>
                <w:sz w:val="20"/>
                <w:szCs w:val="20"/>
              </w:rPr>
              <w:t xml:space="preserve">b) People (e.g., program leaders, coaches, facilitators, volunteers) - Describe the background and/or qualifications of those who will be delivering the program: </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0529CA" w:rsidP="000529CA" w:rsidRDefault="00DF78AD" w14:paraId="711374EA" w14:textId="704D33AB">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What kind of training do they receive? What kind of relationship do your have to the community you are serving? 60 - 80 words, bullet points welcome</w:t>
            </w: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DF78AD" w:rsidRDefault="00DF78AD" w14:paraId="4E1AF473" w14:textId="49766BFF">
            <w:pPr>
              <w:cnfStyle w:val="000000100000" w:firstRow="0" w:lastRow="0" w:firstColumn="0" w:lastColumn="0" w:oddVBand="0" w:evenVBand="0" w:oddHBand="1" w:evenHBand="0" w:firstRowFirstColumn="0" w:firstRowLastColumn="0" w:lastRowFirstColumn="0" w:lastRowLastColumn="0"/>
              <w:rPr>
                <w:sz w:val="20"/>
                <w:szCs w:val="20"/>
              </w:rPr>
            </w:pPr>
            <w:r w:rsidRPr="0061109F">
              <w:rPr>
                <w:rFonts w:cs="Arial"/>
                <w:sz w:val="20"/>
                <w:szCs w:val="20"/>
              </w:rPr>
              <w:t>Text</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00529CA" w:rsidRDefault="000529CA" w14:paraId="7B20CEAB"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Pr="009B2B20" w:rsidR="000529CA" w:rsidTr="07D647C4" w14:paraId="40534B72" w14:textId="77777777">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0529CA" w:rsidP="00990A80" w:rsidRDefault="000529CA" w14:paraId="49BC2B48" w14:textId="14E07819">
            <w:pPr>
              <w:pStyle w:val="HeaderPrimary"/>
              <w:ind w:left="360"/>
              <w:rPr>
                <w:rFonts w:ascii="Roboto" w:hAnsi="Roboto" w:cs="Arial"/>
                <w:color w:val="auto"/>
                <w:sz w:val="20"/>
                <w:szCs w:val="20"/>
              </w:rPr>
            </w:pPr>
            <w:r w:rsidRPr="0061109F">
              <w:rPr>
                <w:rFonts w:ascii="Roboto" w:hAnsi="Roboto" w:cs="Arial"/>
                <w:color w:val="000000"/>
                <w:sz w:val="20"/>
                <w:szCs w:val="20"/>
              </w:rPr>
              <w:t>c) Places - Describe the physical space where this program will take place and the steps you will take to ensure that the space is physically accessible, inclusive, and safe:</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3C4138" w:rsidP="003C4138" w:rsidRDefault="003C4138" w14:paraId="186B3C69" w14:textId="77777777">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61109F">
              <w:rPr>
                <w:rFonts w:cs="Arial"/>
                <w:color w:val="000000"/>
                <w:sz w:val="20"/>
                <w:szCs w:val="20"/>
              </w:rPr>
              <w:t xml:space="preserve">For example, consider the washrooms that are available, where they are, who they are for (families, genders), accessible for people of all abilities, the equipment used, etc.  </w:t>
            </w:r>
            <w:r w:rsidRPr="0061109F">
              <w:rPr>
                <w:rFonts w:cs="Arial"/>
                <w:color w:val="000000"/>
                <w:sz w:val="20"/>
                <w:szCs w:val="20"/>
              </w:rPr>
              <w:br/>
            </w:r>
            <w:r w:rsidRPr="0061109F">
              <w:rPr>
                <w:rFonts w:cs="Arial"/>
                <w:color w:val="000000"/>
                <w:sz w:val="20"/>
                <w:szCs w:val="20"/>
              </w:rPr>
              <w:br/>
            </w:r>
            <w:r w:rsidRPr="0061109F">
              <w:rPr>
                <w:rFonts w:cs="Arial"/>
                <w:color w:val="000000"/>
                <w:sz w:val="20"/>
                <w:szCs w:val="20"/>
              </w:rPr>
              <w:t>60-80 words, bullet points welcome</w:t>
            </w:r>
          </w:p>
          <w:p w:rsidRPr="0061109F" w:rsidR="000529CA" w:rsidP="000529CA" w:rsidRDefault="000529CA" w14:paraId="52D53489"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0529CA" w:rsidRDefault="003C4138" w14:paraId="584D3B44" w14:textId="32DC8F72">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Text</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00529CA" w:rsidRDefault="000529CA" w14:paraId="25E79531"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r>
      <w:tr w:rsidRPr="009B2B20" w:rsidR="000529CA" w:rsidTr="07D647C4" w14:paraId="444ECF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0529CA" w:rsidP="00990A80" w:rsidRDefault="000529CA" w14:paraId="56823BAA" w14:textId="26EA6DA3">
            <w:pPr>
              <w:pStyle w:val="HeaderPrimary"/>
              <w:ind w:left="360"/>
              <w:rPr>
                <w:rFonts w:ascii="Roboto" w:hAnsi="Roboto" w:cs="Arial"/>
                <w:color w:val="auto"/>
                <w:sz w:val="20"/>
                <w:szCs w:val="20"/>
              </w:rPr>
            </w:pPr>
            <w:r w:rsidRPr="0061109F">
              <w:rPr>
                <w:rFonts w:ascii="Roboto" w:hAnsi="Roboto" w:cs="Arial"/>
                <w:color w:val="000000"/>
                <w:sz w:val="20"/>
                <w:szCs w:val="20"/>
              </w:rPr>
              <w:t>d) Places - Describe the protection and practices that are in place to ensure the environment is accessible, inclusive, and safe</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3C4138" w:rsidP="003C4138" w:rsidRDefault="003C4138" w14:paraId="13A5E675" w14:textId="77777777">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1109F">
              <w:rPr>
                <w:rFonts w:cs="Arial"/>
                <w:color w:val="000000"/>
                <w:sz w:val="20"/>
                <w:szCs w:val="20"/>
              </w:rPr>
              <w:t xml:space="preserve">For example, consider cultural, emotional and social safety in your response. Consider Rule of 2, Sharing Circle, etc. </w:t>
            </w:r>
            <w:r w:rsidRPr="0061109F">
              <w:rPr>
                <w:rFonts w:cs="Arial"/>
                <w:color w:val="000000"/>
                <w:sz w:val="20"/>
                <w:szCs w:val="20"/>
              </w:rPr>
              <w:br/>
            </w:r>
            <w:r w:rsidRPr="0061109F">
              <w:rPr>
                <w:rFonts w:cs="Arial"/>
                <w:color w:val="000000"/>
                <w:sz w:val="20"/>
                <w:szCs w:val="20"/>
              </w:rPr>
              <w:br/>
            </w:r>
            <w:r w:rsidRPr="0061109F">
              <w:rPr>
                <w:rFonts w:cs="Arial"/>
                <w:color w:val="000000"/>
                <w:sz w:val="20"/>
                <w:szCs w:val="20"/>
              </w:rPr>
              <w:t>60-80 words, bullet points welcome</w:t>
            </w:r>
          </w:p>
          <w:p w:rsidRPr="0061109F" w:rsidR="000529CA" w:rsidP="000529CA" w:rsidRDefault="000529CA" w14:paraId="5D37CE22"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0529CA" w:rsidRDefault="003C4138" w14:paraId="40EBE557" w14:textId="0CFAB919">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Text</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00529CA" w:rsidRDefault="000529CA" w14:paraId="34C9FF2A"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Pr="009B2B20" w:rsidR="000529CA" w:rsidTr="07D647C4" w14:paraId="06C5E235" w14:textId="77777777">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0529CA" w:rsidP="00990A80" w:rsidRDefault="000529CA" w14:paraId="74132520" w14:textId="372D18E4">
            <w:pPr>
              <w:pStyle w:val="HeaderPrimary"/>
              <w:ind w:left="360"/>
              <w:rPr>
                <w:rFonts w:ascii="Roboto" w:hAnsi="Roboto" w:cs="Arial"/>
                <w:color w:val="auto"/>
                <w:sz w:val="20"/>
                <w:szCs w:val="20"/>
              </w:rPr>
            </w:pPr>
            <w:r w:rsidRPr="0061109F">
              <w:rPr>
                <w:rFonts w:ascii="Roboto" w:hAnsi="Roboto" w:cs="Arial"/>
                <w:color w:val="000000"/>
                <w:sz w:val="20"/>
                <w:szCs w:val="20"/>
              </w:rPr>
              <w:t xml:space="preserve">e) Programs - Describe the program and/or related activities you are seeking to fund with this grant. </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0529CA" w:rsidP="005B08B6" w:rsidRDefault="005B08B6" w14:paraId="1D84417A" w14:textId="7EB26B46">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61109F">
              <w:rPr>
                <w:rFonts w:cs="Arial"/>
                <w:color w:val="000000"/>
                <w:sz w:val="20"/>
                <w:szCs w:val="20"/>
              </w:rPr>
              <w:t xml:space="preserve">We welcome all forms of sport, physical activity and recreation programs including wellness programs, land-based programs and those that focus on reconnecting with community and personal identity. </w:t>
            </w:r>
            <w:r w:rsidRPr="0061109F">
              <w:rPr>
                <w:rFonts w:cs="Arial"/>
                <w:color w:val="000000"/>
                <w:sz w:val="20"/>
                <w:szCs w:val="20"/>
              </w:rPr>
              <w:br/>
            </w:r>
            <w:r w:rsidRPr="0061109F">
              <w:rPr>
                <w:rFonts w:cs="Arial"/>
                <w:color w:val="000000"/>
                <w:sz w:val="20"/>
                <w:szCs w:val="20"/>
              </w:rPr>
              <w:br/>
            </w:r>
            <w:r w:rsidRPr="0061109F">
              <w:rPr>
                <w:rFonts w:cs="Arial"/>
                <w:color w:val="000000"/>
                <w:sz w:val="20"/>
                <w:szCs w:val="20"/>
              </w:rPr>
              <w:t xml:space="preserve">60-80 words, bullet points welcome. </w:t>
            </w: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0529CA" w:rsidRDefault="005B08B6" w14:paraId="75D09ABE" w14:textId="340D59E3">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Text</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00529CA" w:rsidRDefault="000529CA" w14:paraId="5ECD586B"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r>
      <w:tr w:rsidRPr="009B2B20" w:rsidR="000529CA" w:rsidTr="07D647C4" w14:paraId="0311A4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0529CA" w:rsidP="00990A80" w:rsidRDefault="000529CA" w14:paraId="7083BCDB" w14:textId="191398EA">
            <w:pPr>
              <w:pStyle w:val="HeaderPrimary"/>
              <w:ind w:left="360"/>
              <w:rPr>
                <w:rFonts w:ascii="Roboto" w:hAnsi="Roboto" w:cs="Arial"/>
                <w:color w:val="auto"/>
                <w:sz w:val="20"/>
                <w:szCs w:val="20"/>
              </w:rPr>
            </w:pPr>
            <w:r w:rsidRPr="0061109F">
              <w:rPr>
                <w:rFonts w:ascii="Roboto" w:hAnsi="Roboto" w:cs="Arial"/>
                <w:color w:val="000000"/>
                <w:sz w:val="20"/>
                <w:szCs w:val="20"/>
              </w:rPr>
              <w:t xml:space="preserve">f) Programs - Describe how the program </w:t>
            </w:r>
            <w:r w:rsidRPr="0061109F">
              <w:rPr>
                <w:rFonts w:ascii="Roboto" w:hAnsi="Roboto" w:cs="Arial"/>
                <w:color w:val="000000"/>
                <w:sz w:val="20"/>
                <w:szCs w:val="20"/>
              </w:rPr>
              <w:t>and/or related activi</w:t>
            </w:r>
            <w:r w:rsidRPr="0061109F" w:rsidR="00150B94">
              <w:rPr>
                <w:rFonts w:ascii="Roboto" w:hAnsi="Roboto" w:cs="Arial"/>
                <w:color w:val="000000"/>
                <w:sz w:val="20"/>
                <w:szCs w:val="20"/>
              </w:rPr>
              <w:t>ti</w:t>
            </w:r>
            <w:r w:rsidRPr="0061109F">
              <w:rPr>
                <w:rFonts w:ascii="Roboto" w:hAnsi="Roboto" w:cs="Arial"/>
                <w:color w:val="000000"/>
                <w:sz w:val="20"/>
                <w:szCs w:val="20"/>
              </w:rPr>
              <w:t xml:space="preserve">es meet the needs of participants, are developmentally appropriate, fun or challenging. </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415292" w:rsidP="00415292" w:rsidRDefault="00415292" w14:paraId="2DB2D2AF" w14:textId="48D72F59">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1109F">
              <w:rPr>
                <w:rFonts w:cs="Arial"/>
                <w:color w:val="000000"/>
                <w:sz w:val="20"/>
                <w:szCs w:val="20"/>
              </w:rPr>
              <w:t xml:space="preserve">How does the program and/or activities address the barriers for the </w:t>
            </w:r>
            <w:r w:rsidRPr="0061109F">
              <w:rPr>
                <w:rFonts w:cs="Arial"/>
                <w:color w:val="000000"/>
                <w:sz w:val="20"/>
                <w:szCs w:val="20"/>
              </w:rPr>
              <w:t>communities that you are serving?</w:t>
            </w:r>
            <w:r w:rsidRPr="0061109F">
              <w:rPr>
                <w:rFonts w:cs="Arial"/>
                <w:color w:val="000000"/>
                <w:sz w:val="20"/>
                <w:szCs w:val="20"/>
              </w:rPr>
              <w:br/>
            </w:r>
            <w:r w:rsidRPr="0061109F">
              <w:rPr>
                <w:rFonts w:cs="Arial"/>
                <w:color w:val="000000"/>
                <w:sz w:val="20"/>
                <w:szCs w:val="20"/>
              </w:rPr>
              <w:br/>
            </w:r>
            <w:r w:rsidRPr="0061109F">
              <w:rPr>
                <w:rFonts w:cs="Arial"/>
                <w:color w:val="000000"/>
                <w:sz w:val="20"/>
                <w:szCs w:val="20"/>
              </w:rPr>
              <w:t>60-80 words, bullet points welcome</w:t>
            </w:r>
          </w:p>
          <w:p w:rsidRPr="0061109F" w:rsidR="000529CA" w:rsidP="000529CA" w:rsidRDefault="000529CA" w14:paraId="08F100D8"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0529CA" w:rsidRDefault="00A638DC" w14:paraId="20BA0582" w14:textId="39C7DDC5">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Text</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00529CA" w:rsidRDefault="000529CA" w14:paraId="1B72180E"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Pr="009B2B20" w:rsidR="00FB4D26" w:rsidTr="07D647C4" w14:paraId="39ED7A36" w14:textId="77777777">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FB4D26" w:rsidP="00990A80" w:rsidRDefault="00FB4D26" w14:paraId="60F67BAA" w14:textId="77777777">
            <w:pPr>
              <w:pStyle w:val="HeaderPrimary"/>
              <w:rPr>
                <w:rFonts w:ascii="Roboto" w:hAnsi="Roboto" w:cs="Arial"/>
                <w:b/>
                <w:bCs/>
                <w:color w:val="000000"/>
                <w:sz w:val="20"/>
                <w:szCs w:val="20"/>
              </w:rPr>
            </w:pP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FB4D26" w:rsidP="000529CA" w:rsidRDefault="00FB4D26" w14:paraId="6AF30C1C"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FB4D26" w:rsidP="000529CA" w:rsidRDefault="00FB4D26" w14:paraId="092488D5"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FB4D26" w:rsidP="000529CA" w:rsidRDefault="00FB4D26" w14:paraId="59A21431"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r>
      <w:tr w:rsidRPr="009B2B20" w:rsidR="000529CA" w:rsidTr="07D647C4" w14:paraId="42042F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003346" w:rsidP="00990A80" w:rsidRDefault="00003346" w14:paraId="51E1916E" w14:textId="60C30854">
            <w:pPr>
              <w:rPr>
                <w:rFonts w:cs="Arial"/>
                <w:color w:val="000000"/>
                <w:sz w:val="20"/>
                <w:szCs w:val="20"/>
              </w:rPr>
            </w:pPr>
            <w:r w:rsidRPr="0061109F">
              <w:rPr>
                <w:rFonts w:cs="Arial"/>
                <w:color w:val="000000"/>
                <w:sz w:val="20"/>
                <w:szCs w:val="20"/>
              </w:rPr>
              <w:t>*$</w:t>
            </w:r>
            <w:r w:rsidR="00B07998">
              <w:rPr>
                <w:rFonts w:cs="Arial"/>
                <w:color w:val="000000"/>
                <w:sz w:val="20"/>
                <w:szCs w:val="20"/>
              </w:rPr>
              <w:t>15K</w:t>
            </w:r>
            <w:r w:rsidRPr="0061109F">
              <w:rPr>
                <w:rFonts w:cs="Arial"/>
                <w:color w:val="000000"/>
                <w:sz w:val="20"/>
                <w:szCs w:val="20"/>
              </w:rPr>
              <w:t xml:space="preserve"> applications only</w:t>
            </w:r>
          </w:p>
          <w:p w:rsidRPr="0061109F" w:rsidR="00003346" w:rsidP="00990A80" w:rsidRDefault="00003346" w14:paraId="4E335484" w14:textId="77777777">
            <w:pPr>
              <w:pStyle w:val="HeaderPrimary"/>
              <w:rPr>
                <w:rFonts w:ascii="Roboto" w:hAnsi="Roboto" w:cs="Arial"/>
                <w:color w:val="auto"/>
                <w:sz w:val="20"/>
                <w:szCs w:val="20"/>
              </w:rPr>
            </w:pPr>
          </w:p>
          <w:p w:rsidRPr="0061109F" w:rsidR="000529CA" w:rsidP="00990A80" w:rsidRDefault="000529CA" w14:paraId="56CEA3AB" w14:textId="22CA83E9">
            <w:pPr>
              <w:pStyle w:val="HeaderPrimary"/>
              <w:numPr>
                <w:ilvl w:val="0"/>
                <w:numId w:val="5"/>
              </w:numPr>
              <w:rPr>
                <w:rFonts w:ascii="Roboto" w:hAnsi="Roboto" w:cs="Arial"/>
                <w:color w:val="auto"/>
                <w:sz w:val="20"/>
                <w:szCs w:val="20"/>
              </w:rPr>
            </w:pPr>
            <w:r w:rsidRPr="0061109F">
              <w:rPr>
                <w:rFonts w:ascii="Roboto" w:hAnsi="Roboto" w:cs="Arial"/>
                <w:color w:val="000000"/>
                <w:sz w:val="20"/>
                <w:szCs w:val="20"/>
              </w:rPr>
              <w:t xml:space="preserve">What kinds of challenges do you anticipate to building and/or executing your program? What is your plan B, </w:t>
            </w:r>
            <w:proofErr w:type="spellStart"/>
            <w:r w:rsidRPr="0061109F">
              <w:rPr>
                <w:rFonts w:ascii="Roboto" w:hAnsi="Roboto" w:cs="Arial"/>
                <w:color w:val="000000"/>
                <w:sz w:val="20"/>
                <w:szCs w:val="20"/>
              </w:rPr>
              <w:t>etc</w:t>
            </w:r>
            <w:proofErr w:type="spellEnd"/>
            <w:r w:rsidRPr="0061109F">
              <w:rPr>
                <w:rFonts w:ascii="Roboto" w:hAnsi="Roboto" w:cs="Arial"/>
                <w:color w:val="000000"/>
                <w:sz w:val="20"/>
                <w:szCs w:val="20"/>
              </w:rPr>
              <w:t xml:space="preserve"> for the challenges? </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01171D" w:rsidP="0001171D" w:rsidRDefault="0001171D" w14:paraId="606E8C85" w14:textId="77777777">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p w:rsidRPr="0061109F" w:rsidR="0001171D" w:rsidP="0001171D" w:rsidRDefault="0001171D" w14:paraId="4387254B" w14:textId="5F5524B8">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1109F">
              <w:rPr>
                <w:rFonts w:cs="Arial"/>
                <w:color w:val="000000"/>
                <w:sz w:val="20"/>
                <w:szCs w:val="20"/>
              </w:rPr>
              <w:t>60-80 words, bullet points welcome</w:t>
            </w:r>
          </w:p>
          <w:p w:rsidRPr="0061109F" w:rsidR="000529CA" w:rsidP="000529CA" w:rsidRDefault="000529CA" w14:paraId="5069AC04"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0529CA" w:rsidRDefault="0001171D" w14:paraId="00F8FE95" w14:textId="2D484AE5">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Text</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00529CA" w:rsidRDefault="000529CA" w14:paraId="6B4B4788"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Pr="009B2B20" w:rsidR="000529CA" w:rsidTr="07D647C4" w14:paraId="3C9705F0" w14:textId="77777777">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B07998" w:rsidP="00990A80" w:rsidRDefault="00B07998" w14:paraId="5331D0ED" w14:textId="77777777">
            <w:pPr>
              <w:rPr>
                <w:rFonts w:cs="Arial"/>
                <w:color w:val="000000"/>
                <w:sz w:val="20"/>
                <w:szCs w:val="20"/>
              </w:rPr>
            </w:pPr>
            <w:r w:rsidRPr="0061109F">
              <w:rPr>
                <w:rFonts w:cs="Arial"/>
                <w:color w:val="000000"/>
                <w:sz w:val="20"/>
                <w:szCs w:val="20"/>
              </w:rPr>
              <w:t>*$</w:t>
            </w:r>
            <w:r>
              <w:rPr>
                <w:rFonts w:cs="Arial"/>
                <w:color w:val="000000"/>
                <w:sz w:val="20"/>
                <w:szCs w:val="20"/>
              </w:rPr>
              <w:t>15K</w:t>
            </w:r>
            <w:r w:rsidRPr="0061109F">
              <w:rPr>
                <w:rFonts w:cs="Arial"/>
                <w:color w:val="000000"/>
                <w:sz w:val="20"/>
                <w:szCs w:val="20"/>
              </w:rPr>
              <w:t xml:space="preserve"> applications only</w:t>
            </w:r>
          </w:p>
          <w:p w:rsidRPr="0061109F" w:rsidR="0064065D" w:rsidP="00990A80" w:rsidRDefault="0064065D" w14:paraId="43D1F772" w14:textId="77777777">
            <w:pPr>
              <w:pStyle w:val="HeaderPrimary"/>
              <w:ind w:left="360"/>
              <w:rPr>
                <w:rFonts w:ascii="Roboto" w:hAnsi="Roboto" w:cs="Arial"/>
                <w:color w:val="auto"/>
                <w:sz w:val="20"/>
                <w:szCs w:val="20"/>
              </w:rPr>
            </w:pPr>
          </w:p>
          <w:p w:rsidRPr="0061109F" w:rsidR="000529CA" w:rsidP="00990A80" w:rsidRDefault="000529CA" w14:paraId="359D750B" w14:textId="11F229CD">
            <w:pPr>
              <w:pStyle w:val="HeaderPrimary"/>
              <w:numPr>
                <w:ilvl w:val="0"/>
                <w:numId w:val="5"/>
              </w:numPr>
              <w:rPr>
                <w:rFonts w:ascii="Roboto" w:hAnsi="Roboto" w:cs="Arial"/>
                <w:color w:val="auto"/>
                <w:sz w:val="20"/>
                <w:szCs w:val="20"/>
              </w:rPr>
            </w:pPr>
            <w:r w:rsidRPr="0061109F">
              <w:rPr>
                <w:rFonts w:ascii="Roboto" w:hAnsi="Roboto" w:cs="Arial"/>
                <w:color w:val="000000"/>
                <w:sz w:val="20"/>
                <w:szCs w:val="20"/>
              </w:rPr>
              <w:t>Thinking about your impact goals (from Q</w:t>
            </w:r>
            <w:r w:rsidRPr="0061109F" w:rsidR="00150B94">
              <w:rPr>
                <w:rFonts w:ascii="Roboto" w:hAnsi="Roboto" w:cs="Arial"/>
                <w:color w:val="000000"/>
                <w:sz w:val="20"/>
                <w:szCs w:val="20"/>
              </w:rPr>
              <w:t xml:space="preserve">uestion 7 </w:t>
            </w:r>
            <w:r w:rsidRPr="0061109F">
              <w:rPr>
                <w:rFonts w:ascii="Roboto" w:hAnsi="Roboto" w:cs="Arial"/>
                <w:color w:val="000000"/>
                <w:sz w:val="20"/>
                <w:szCs w:val="20"/>
              </w:rPr>
              <w:t xml:space="preserve">above), tell us how you will monitor the program and know if it is successful? </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150B94" w:rsidP="00150B94" w:rsidRDefault="00150B94" w14:paraId="64A49067" w14:textId="77777777">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61109F">
              <w:rPr>
                <w:rFonts w:cs="Arial"/>
                <w:color w:val="000000"/>
                <w:sz w:val="20"/>
                <w:szCs w:val="20"/>
              </w:rPr>
              <w:t>60-80 words, bullet points welcome</w:t>
            </w:r>
          </w:p>
          <w:p w:rsidRPr="0061109F" w:rsidR="000529CA" w:rsidP="000529CA" w:rsidRDefault="000529CA" w14:paraId="74A00328"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0529CA" w:rsidRDefault="00150B94" w14:paraId="39A5FF68" w14:textId="6FCAE842">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Text</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00529CA" w:rsidRDefault="000529CA" w14:paraId="30440596"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r>
      <w:tr w:rsidRPr="009B2B20" w:rsidR="000529CA" w:rsidTr="07D647C4" w14:paraId="6A1A6E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B07998" w:rsidP="00990A80" w:rsidRDefault="00B07998" w14:paraId="256F45E6" w14:textId="77777777">
            <w:pPr>
              <w:rPr>
                <w:rFonts w:cs="Arial"/>
                <w:color w:val="000000"/>
                <w:sz w:val="20"/>
                <w:szCs w:val="20"/>
              </w:rPr>
            </w:pPr>
            <w:r w:rsidRPr="0061109F">
              <w:rPr>
                <w:rFonts w:cs="Arial"/>
                <w:color w:val="000000"/>
                <w:sz w:val="20"/>
                <w:szCs w:val="20"/>
              </w:rPr>
              <w:t>*$</w:t>
            </w:r>
            <w:r>
              <w:rPr>
                <w:rFonts w:cs="Arial"/>
                <w:color w:val="000000"/>
                <w:sz w:val="20"/>
                <w:szCs w:val="20"/>
              </w:rPr>
              <w:t>15K</w:t>
            </w:r>
            <w:r w:rsidRPr="0061109F">
              <w:rPr>
                <w:rFonts w:cs="Arial"/>
                <w:color w:val="000000"/>
                <w:sz w:val="20"/>
                <w:szCs w:val="20"/>
              </w:rPr>
              <w:t xml:space="preserve"> applications only</w:t>
            </w:r>
          </w:p>
          <w:p w:rsidRPr="0061109F" w:rsidR="00770E18" w:rsidP="00990A80" w:rsidRDefault="00770E18" w14:paraId="20AF6544" w14:textId="77777777">
            <w:pPr>
              <w:pStyle w:val="HeaderPrimary"/>
              <w:ind w:left="360"/>
              <w:rPr>
                <w:rFonts w:ascii="Roboto" w:hAnsi="Roboto" w:cs="Arial"/>
                <w:color w:val="auto"/>
                <w:sz w:val="20"/>
                <w:szCs w:val="20"/>
              </w:rPr>
            </w:pPr>
          </w:p>
          <w:p w:rsidRPr="0061109F" w:rsidR="000529CA" w:rsidP="00990A80" w:rsidRDefault="000529CA" w14:paraId="08CB95BE" w14:textId="38013086">
            <w:pPr>
              <w:pStyle w:val="HeaderPrimary"/>
              <w:numPr>
                <w:ilvl w:val="0"/>
                <w:numId w:val="5"/>
              </w:numPr>
              <w:rPr>
                <w:rFonts w:ascii="Roboto" w:hAnsi="Roboto" w:cs="Arial"/>
                <w:color w:val="auto"/>
                <w:sz w:val="20"/>
                <w:szCs w:val="20"/>
              </w:rPr>
            </w:pPr>
            <w:r w:rsidRPr="0061109F">
              <w:rPr>
                <w:rFonts w:ascii="Roboto" w:hAnsi="Roboto" w:cs="Arial"/>
                <w:color w:val="000000"/>
                <w:sz w:val="20"/>
                <w:szCs w:val="20"/>
              </w:rPr>
              <w:t>What do you hope will be the lasting impact of your program?</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E867B9" w:rsidP="00E867B9" w:rsidRDefault="00E867B9" w14:paraId="1A284859" w14:textId="77777777">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1109F">
              <w:rPr>
                <w:rFonts w:cs="Arial"/>
                <w:color w:val="000000"/>
                <w:sz w:val="20"/>
                <w:szCs w:val="20"/>
              </w:rPr>
              <w:t xml:space="preserve">What are some </w:t>
            </w:r>
            <w:proofErr w:type="gramStart"/>
            <w:r w:rsidRPr="0061109F">
              <w:rPr>
                <w:rFonts w:cs="Arial"/>
                <w:color w:val="000000"/>
                <w:sz w:val="20"/>
                <w:szCs w:val="20"/>
              </w:rPr>
              <w:t>key ways</w:t>
            </w:r>
            <w:proofErr w:type="gramEnd"/>
            <w:r w:rsidRPr="0061109F">
              <w:rPr>
                <w:rFonts w:cs="Arial"/>
                <w:color w:val="000000"/>
                <w:sz w:val="20"/>
                <w:szCs w:val="20"/>
              </w:rPr>
              <w:t xml:space="preserve"> in which </w:t>
            </w:r>
            <w:proofErr w:type="gramStart"/>
            <w:r w:rsidRPr="0061109F">
              <w:rPr>
                <w:rFonts w:cs="Arial"/>
                <w:color w:val="000000"/>
                <w:sz w:val="20"/>
                <w:szCs w:val="20"/>
              </w:rPr>
              <w:t>your  organization</w:t>
            </w:r>
            <w:proofErr w:type="gramEnd"/>
            <w:r w:rsidRPr="0061109F">
              <w:rPr>
                <w:rFonts w:cs="Arial"/>
                <w:color w:val="000000"/>
                <w:sz w:val="20"/>
                <w:szCs w:val="20"/>
              </w:rPr>
              <w:t xml:space="preserve"> wants to help/inspire/better your community in the future through your program?</w:t>
            </w:r>
            <w:r w:rsidRPr="0061109F">
              <w:rPr>
                <w:rFonts w:cs="Arial"/>
                <w:color w:val="000000"/>
                <w:sz w:val="20"/>
                <w:szCs w:val="20"/>
              </w:rPr>
              <w:br/>
            </w:r>
            <w:r w:rsidRPr="0061109F">
              <w:rPr>
                <w:rFonts w:cs="Arial"/>
                <w:color w:val="000000"/>
                <w:sz w:val="20"/>
                <w:szCs w:val="20"/>
              </w:rPr>
              <w:br/>
            </w:r>
            <w:r w:rsidRPr="0061109F">
              <w:rPr>
                <w:rFonts w:cs="Arial"/>
                <w:color w:val="000000"/>
                <w:sz w:val="20"/>
                <w:szCs w:val="20"/>
              </w:rPr>
              <w:t>60-80 words, bullet points welcome.</w:t>
            </w:r>
          </w:p>
          <w:p w:rsidRPr="0061109F" w:rsidR="000529CA" w:rsidP="000529CA" w:rsidRDefault="000529CA" w14:paraId="053C4D6E"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0529CA" w:rsidRDefault="00E867B9" w14:paraId="7573194C" w14:textId="260A6B6A">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Text</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7D647C4" w:rsidRDefault="000529CA" w14:noSpellErr="1" w14:paraId="7A32C01A" w14:textId="06E0534F">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p w:rsidRPr="0061109F" w:rsidR="000529CA" w:rsidP="000529CA" w:rsidRDefault="000529CA" w14:paraId="5B9E7C7B" w14:textId="5BC14C50">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07D647C4" w:rsidTr="07D647C4" w14:paraId="5D796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75F61043" w:rsidP="07D647C4" w:rsidRDefault="75F61043" w14:paraId="7A9E566C" w14:textId="0C84D632">
            <w:pPr>
              <w:pStyle w:val="Normal"/>
              <w:rPr>
                <w:rFonts w:cs="Arial"/>
                <w:b w:val="0"/>
                <w:bCs w:val="0"/>
                <w:color w:val="000000" w:themeColor="text1" w:themeTint="FF" w:themeShade="FF"/>
                <w:sz w:val="20"/>
                <w:szCs w:val="20"/>
              </w:rPr>
            </w:pPr>
            <w:r w:rsidRPr="07D647C4" w:rsidR="75F61043">
              <w:rPr>
                <w:rFonts w:cs="Arial"/>
                <w:b w:val="0"/>
                <w:bCs w:val="0"/>
                <w:color w:val="000000" w:themeColor="text1" w:themeTint="FF" w:themeShade="FF"/>
                <w:sz w:val="20"/>
                <w:szCs w:val="20"/>
              </w:rPr>
              <w:t xml:space="preserve">Canadian Women &amp; Sport strives to highlight, celebrate, and promote organizations that </w:t>
            </w:r>
            <w:r w:rsidRPr="07D647C4" w:rsidR="75F61043">
              <w:rPr>
                <w:rFonts w:cs="Arial"/>
                <w:b w:val="0"/>
                <w:bCs w:val="0"/>
                <w:color w:val="000000" w:themeColor="text1" w:themeTint="FF" w:themeShade="FF"/>
                <w:sz w:val="20"/>
                <w:szCs w:val="20"/>
              </w:rPr>
              <w:t>participate</w:t>
            </w:r>
            <w:r w:rsidRPr="07D647C4" w:rsidR="75F61043">
              <w:rPr>
                <w:rFonts w:cs="Arial"/>
                <w:b w:val="0"/>
                <w:bCs w:val="0"/>
                <w:color w:val="000000" w:themeColor="text1" w:themeTint="FF" w:themeShade="FF"/>
                <w:sz w:val="20"/>
                <w:szCs w:val="20"/>
              </w:rPr>
              <w:t xml:space="preserve"> in our programming. If </w:t>
            </w:r>
            <w:r w:rsidRPr="07D647C4" w:rsidR="75F61043">
              <w:rPr>
                <w:rFonts w:cs="Arial"/>
                <w:b w:val="0"/>
                <w:bCs w:val="0"/>
                <w:color w:val="000000" w:themeColor="text1" w:themeTint="FF" w:themeShade="FF"/>
                <w:sz w:val="20"/>
                <w:szCs w:val="20"/>
              </w:rPr>
              <w:t>you're</w:t>
            </w:r>
            <w:r w:rsidRPr="07D647C4" w:rsidR="75F61043">
              <w:rPr>
                <w:rFonts w:cs="Arial"/>
                <w:b w:val="0"/>
                <w:bCs w:val="0"/>
                <w:color w:val="000000" w:themeColor="text1" w:themeTint="FF" w:themeShade="FF"/>
                <w:sz w:val="20"/>
                <w:szCs w:val="20"/>
              </w:rPr>
              <w:t xml:space="preserve"> selected to </w:t>
            </w:r>
            <w:r w:rsidRPr="07D647C4" w:rsidR="75F61043">
              <w:rPr>
                <w:rFonts w:cs="Arial"/>
                <w:b w:val="0"/>
                <w:bCs w:val="0"/>
                <w:color w:val="000000" w:themeColor="text1" w:themeTint="FF" w:themeShade="FF"/>
                <w:sz w:val="20"/>
                <w:szCs w:val="20"/>
              </w:rPr>
              <w:t>participate</w:t>
            </w:r>
            <w:r w:rsidRPr="07D647C4" w:rsidR="75F61043">
              <w:rPr>
                <w:rFonts w:cs="Arial"/>
                <w:b w:val="0"/>
                <w:bCs w:val="0"/>
                <w:color w:val="000000" w:themeColor="text1" w:themeTint="FF" w:themeShade="FF"/>
                <w:sz w:val="20"/>
                <w:szCs w:val="20"/>
              </w:rPr>
              <w:t>, is your organization interested in being promoted and/or contacted for further information?</w:t>
            </w:r>
          </w:p>
        </w:tc>
        <w:tc>
          <w:tcPr>
            <w:cnfStyle w:val="000000000000" w:firstRow="0" w:lastRow="0" w:firstColumn="0" w:lastColumn="0" w:oddVBand="0" w:evenVBand="0" w:oddHBand="0" w:evenHBand="0" w:firstRowFirstColumn="0" w:firstRowLastColumn="0" w:lastRowFirstColumn="0" w:lastRowLastColumn="0"/>
            <w:tcW w:w="3600" w:type="dxa"/>
            <w:tcMar/>
          </w:tcPr>
          <w:p w:rsidR="07D647C4" w:rsidP="07D647C4" w:rsidRDefault="07D647C4" w14:paraId="7CC3A11D" w14:textId="6BDDB7B7">
            <w:pPr>
              <w:pStyle w:val="Normal"/>
              <w:rPr>
                <w:rFonts w:cs="Arial"/>
                <w:color w:val="000000" w:themeColor="text1" w:themeTint="FF" w:themeShade="FF"/>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75F61043" w:rsidP="07D647C4" w:rsidRDefault="75F61043" w14:noSpellErr="1" w14:paraId="0B3DDF49" w14:textId="28392AAA">
            <w:pPr>
              <w:rPr>
                <w:sz w:val="20"/>
                <w:szCs w:val="20"/>
              </w:rPr>
            </w:pPr>
            <w:r w:rsidRPr="07D647C4" w:rsidR="75F61043">
              <w:rPr>
                <w:sz w:val="20"/>
                <w:szCs w:val="20"/>
              </w:rPr>
              <w:t>Yes/No</w:t>
            </w:r>
          </w:p>
          <w:p w:rsidR="07D647C4" w:rsidP="07D647C4" w:rsidRDefault="07D647C4" w14:paraId="3E4B6F4A" w14:textId="20069907">
            <w:pPr>
              <w:pStyle w:val="HeaderPrimary"/>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4050" w:type="dxa"/>
            <w:tcMar/>
          </w:tcPr>
          <w:p w:rsidR="07D647C4" w:rsidP="07D647C4" w:rsidRDefault="07D647C4" w14:paraId="6B29A259" w14:textId="3885BB01">
            <w:pPr>
              <w:pStyle w:val="HeaderPrimary"/>
              <w:rPr>
                <w:rFonts w:ascii="Roboto" w:hAnsi="Roboto"/>
                <w:b w:val="0"/>
                <w:bCs w:val="0"/>
                <w:color w:val="auto"/>
                <w:sz w:val="20"/>
                <w:szCs w:val="20"/>
              </w:rPr>
            </w:pPr>
          </w:p>
        </w:tc>
      </w:tr>
      <w:tr w:rsidRPr="009B2B20" w:rsidR="00C678BA" w:rsidTr="07D647C4" w14:paraId="0ED46D59" w14:textId="77777777">
        <w:tc>
          <w:tcPr>
            <w:cnfStyle w:val="001000000000" w:firstRow="0" w:lastRow="0" w:firstColumn="1" w:lastColumn="0" w:oddVBand="0" w:evenVBand="0" w:oddHBand="0" w:evenHBand="0" w:firstRowFirstColumn="0" w:firstRowLastColumn="0" w:lastRowFirstColumn="0" w:lastRowLastColumn="0"/>
            <w:tcW w:w="13590" w:type="dxa"/>
            <w:gridSpan w:val="4"/>
            <w:tcMar/>
            <w:vAlign w:val="center"/>
          </w:tcPr>
          <w:p w:rsidRPr="0061109F" w:rsidR="00C678BA" w:rsidP="00990A80" w:rsidRDefault="00C678BA" w14:paraId="2CD1FC9A" w14:textId="1C365342">
            <w:pPr>
              <w:pStyle w:val="HeaderPrimary"/>
              <w:rPr>
                <w:rFonts w:ascii="Roboto" w:hAnsi="Roboto"/>
                <w:b/>
                <w:bCs/>
                <w:color w:val="auto"/>
                <w:sz w:val="20"/>
                <w:szCs w:val="20"/>
              </w:rPr>
            </w:pPr>
            <w:r w:rsidRPr="0061109F">
              <w:rPr>
                <w:rFonts w:ascii="Roboto" w:hAnsi="Roboto" w:cs="Arial"/>
                <w:b/>
                <w:bCs/>
                <w:color w:val="000000"/>
                <w:sz w:val="20"/>
                <w:szCs w:val="20"/>
              </w:rPr>
              <w:t>Budget</w:t>
            </w:r>
          </w:p>
        </w:tc>
      </w:tr>
      <w:tr w:rsidRPr="009B2B20" w:rsidR="000529CA" w:rsidTr="07D647C4" w14:paraId="7ECEED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0529CA" w:rsidP="00990A80" w:rsidRDefault="000529CA" w14:paraId="0673BB2A" w14:textId="29F84D40">
            <w:pPr>
              <w:pStyle w:val="HeaderPrimary"/>
              <w:rPr>
                <w:rFonts w:ascii="Roboto" w:hAnsi="Roboto" w:cs="Arial"/>
                <w:color w:val="auto"/>
                <w:sz w:val="20"/>
                <w:szCs w:val="20"/>
              </w:rPr>
            </w:pPr>
            <w:r w:rsidRPr="0061109F">
              <w:rPr>
                <w:rFonts w:ascii="Roboto" w:hAnsi="Roboto" w:cs="Arial"/>
                <w:color w:val="000000"/>
                <w:sz w:val="20"/>
                <w:szCs w:val="20"/>
              </w:rPr>
              <w:t>Approximately how much does your program cost to run annually?</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0529CA" w:rsidP="000529CA" w:rsidRDefault="000529CA" w14:paraId="20DFE6D8"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0529CA" w:rsidRDefault="00A43768" w14:paraId="48A7A2DE" w14:textId="634558A1">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r w:rsidRPr="0061109F">
              <w:rPr>
                <w:rFonts w:ascii="Roboto" w:hAnsi="Roboto"/>
                <w:b w:val="0"/>
                <w:bCs w:val="0"/>
                <w:color w:val="auto"/>
                <w:sz w:val="20"/>
                <w:szCs w:val="20"/>
              </w:rPr>
              <w:t>Number</w:t>
            </w: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00529CA" w:rsidRDefault="000529CA" w14:paraId="621FF38A" w14:textId="77777777">
            <w:pPr>
              <w:pStyle w:val="HeaderPrimary"/>
              <w:cnfStyle w:val="000000100000" w:firstRow="0" w:lastRow="0" w:firstColumn="0" w:lastColumn="0" w:oddVBand="0" w:evenVBand="0" w:oddHBand="1" w:evenHBand="0" w:firstRowFirstColumn="0" w:firstRowLastColumn="0" w:lastRowFirstColumn="0" w:lastRowLastColumn="0"/>
              <w:rPr>
                <w:rFonts w:ascii="Roboto" w:hAnsi="Roboto"/>
                <w:b w:val="0"/>
                <w:bCs w:val="0"/>
                <w:color w:val="auto"/>
                <w:sz w:val="20"/>
                <w:szCs w:val="20"/>
              </w:rPr>
            </w:pPr>
          </w:p>
        </w:tc>
      </w:tr>
      <w:tr w:rsidRPr="009B2B20" w:rsidR="000529CA" w:rsidTr="07D647C4" w14:paraId="37BBA276" w14:textId="77777777">
        <w:tc>
          <w:tcPr>
            <w:cnfStyle w:val="001000000000" w:firstRow="0" w:lastRow="0" w:firstColumn="1" w:lastColumn="0" w:oddVBand="0" w:evenVBand="0" w:oddHBand="0" w:evenHBand="0" w:firstRowFirstColumn="0" w:firstRowLastColumn="0" w:lastRowFirstColumn="0" w:lastRowLastColumn="0"/>
            <w:tcW w:w="2700" w:type="dxa"/>
            <w:tcMar/>
            <w:vAlign w:val="center"/>
          </w:tcPr>
          <w:p w:rsidRPr="0061109F" w:rsidR="000529CA" w:rsidP="00990A80" w:rsidRDefault="000529CA" w14:paraId="637EA33C" w14:textId="35B84DD8">
            <w:pPr>
              <w:pStyle w:val="HeaderPrimary"/>
              <w:rPr>
                <w:rFonts w:ascii="Roboto" w:hAnsi="Roboto" w:cs="Arial"/>
                <w:color w:val="auto"/>
                <w:sz w:val="20"/>
                <w:szCs w:val="20"/>
              </w:rPr>
            </w:pPr>
            <w:r w:rsidRPr="0061109F">
              <w:rPr>
                <w:rFonts w:ascii="Roboto" w:hAnsi="Roboto" w:cs="Arial"/>
                <w:color w:val="000000"/>
                <w:sz w:val="20"/>
                <w:szCs w:val="20"/>
              </w:rPr>
              <w:t>Please provide a program budget</w:t>
            </w:r>
          </w:p>
        </w:tc>
        <w:tc>
          <w:tcPr>
            <w:cnfStyle w:val="000000000000" w:firstRow="0" w:lastRow="0" w:firstColumn="0" w:lastColumn="0" w:oddVBand="0" w:evenVBand="0" w:oddHBand="0" w:evenHBand="0" w:firstRowFirstColumn="0" w:firstRowLastColumn="0" w:lastRowFirstColumn="0" w:lastRowLastColumn="0"/>
            <w:tcW w:w="3600" w:type="dxa"/>
            <w:tcMar/>
          </w:tcPr>
          <w:p w:rsidRPr="0061109F" w:rsidR="000529CA" w:rsidP="07D647C4" w:rsidRDefault="00A43768" w14:paraId="3916B77B" w14:textId="347A5D05">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r w:rsidRPr="07D647C4" w:rsidR="76290BAA">
              <w:rPr>
                <w:rFonts w:ascii="Roboto" w:hAnsi="Roboto"/>
                <w:b w:val="0"/>
                <w:bCs w:val="0"/>
                <w:color w:val="auto"/>
                <w:sz w:val="20"/>
                <w:szCs w:val="20"/>
              </w:rPr>
              <w:t>Use template provided</w:t>
            </w:r>
          </w:p>
          <w:p w:rsidRPr="0061109F" w:rsidR="000529CA" w:rsidP="000529CA" w:rsidRDefault="00A43768" w14:paraId="0C4910BD" w14:textId="2EB5685D">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3240" w:type="dxa"/>
            <w:tcMar/>
          </w:tcPr>
          <w:p w:rsidRPr="0061109F" w:rsidR="000529CA" w:rsidP="000529CA" w:rsidRDefault="000529CA" w14:paraId="6A13D143"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4050" w:type="dxa"/>
            <w:tcMar/>
          </w:tcPr>
          <w:p w:rsidRPr="0061109F" w:rsidR="000529CA" w:rsidP="000529CA" w:rsidRDefault="000529CA" w14:paraId="154FF6CC" w14:textId="77777777">
            <w:pPr>
              <w:pStyle w:val="HeaderPrimary"/>
              <w:cnfStyle w:val="000000000000" w:firstRow="0" w:lastRow="0" w:firstColumn="0" w:lastColumn="0" w:oddVBand="0" w:evenVBand="0" w:oddHBand="0" w:evenHBand="0" w:firstRowFirstColumn="0" w:firstRowLastColumn="0" w:lastRowFirstColumn="0" w:lastRowLastColumn="0"/>
              <w:rPr>
                <w:rFonts w:ascii="Roboto" w:hAnsi="Roboto"/>
                <w:b w:val="0"/>
                <w:bCs w:val="0"/>
                <w:color w:val="auto"/>
                <w:sz w:val="20"/>
                <w:szCs w:val="20"/>
              </w:rPr>
            </w:pPr>
          </w:p>
        </w:tc>
      </w:tr>
    </w:tbl>
    <w:p w:rsidRPr="009B2B20" w:rsidR="00A80EB3" w:rsidP="00DB29E2" w:rsidRDefault="00A80EB3" w14:paraId="28F23939" w14:textId="253234B0">
      <w:pPr>
        <w:rPr>
          <w:rFonts w:eastAsia="Times New Roman" w:cs="Open Sans"/>
          <w:color w:val="010161"/>
          <w:sz w:val="22"/>
          <w:szCs w:val="22"/>
          <w:shd w:val="clear" w:color="auto" w:fill="FFFFFF"/>
        </w:rPr>
      </w:pPr>
    </w:p>
    <w:sectPr w:rsidRPr="009B2B20" w:rsidR="00A80EB3" w:rsidSect="000E0590">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86E" w:rsidP="00D75634" w:rsidRDefault="0021386E" w14:paraId="318759A7" w14:textId="77777777">
      <w:r>
        <w:separator/>
      </w:r>
    </w:p>
  </w:endnote>
  <w:endnote w:type="continuationSeparator" w:id="0">
    <w:p w:rsidR="0021386E" w:rsidP="00D75634" w:rsidRDefault="0021386E" w14:paraId="4B98AA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Roboto Condensed">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001120"/>
      <w:docPartObj>
        <w:docPartGallery w:val="Page Numbers (Bottom of Page)"/>
        <w:docPartUnique/>
      </w:docPartObj>
    </w:sdtPr>
    <w:sdtEndPr>
      <w:rPr>
        <w:rStyle w:val="PageNumber"/>
      </w:rPr>
    </w:sdtEndPr>
    <w:sdtContent>
      <w:p w:rsidR="00A60EA2" w:rsidP="00041E13" w:rsidRDefault="00A60EA2" w14:paraId="5661E2E5"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60EA2" w:rsidP="00A60EA2" w:rsidRDefault="00A60EA2" w14:paraId="5661E2E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273C" w:rsidP="00D80C39" w:rsidRDefault="008F273C" w14:paraId="5661E2E7" w14:textId="23389EE0" w14:noSpellErr="1">
    <w:pPr>
      <w:shd w:val="clear" w:color="auto" w:fill="FFFFFF" w:themeFill="background1"/>
      <w:tabs>
        <w:tab w:val="right" w:pos="9000"/>
      </w:tabs>
      <w:ind w:right="360"/>
      <w:rPr>
        <w:color w:val="1E1D5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C0EAB" w:rsidP="00D80C39" w:rsidRDefault="002C0EAB" w14:paraId="5661E2F4" w14:textId="0C052075" w14:noSpellErr="1">
    <w:pPr>
      <w:shd w:val="clear" w:color="auto" w:fill="FFFFFF" w:themeFill="background1"/>
      <w:tabs>
        <w:tab w:val="right" w:pos="9000"/>
      </w:tabs>
      <w:ind w:right="360"/>
      <w:rPr>
        <w:color w:val="1E1D5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86E" w:rsidP="00D75634" w:rsidRDefault="0021386E" w14:paraId="258388B4" w14:textId="77777777">
      <w:r>
        <w:separator/>
      </w:r>
    </w:p>
  </w:footnote>
  <w:footnote w:type="continuationSeparator" w:id="0">
    <w:p w:rsidR="0021386E" w:rsidP="00D75634" w:rsidRDefault="0021386E" w14:paraId="65E402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542" w:rsidRDefault="004D6542" w14:paraId="5661E2E2" w14:textId="77777777">
    <w:pPr>
      <w:rPr>
        <w:noProof/>
        <w:lang w:eastAsia="en-CA"/>
      </w:rPr>
    </w:pPr>
  </w:p>
  <w:p w:rsidR="004D6542" w:rsidP="004D6542" w:rsidRDefault="004D6542" w14:paraId="5661E2E3" w14:textId="77777777">
    <w:pPr>
      <w:rPr>
        <w:color w:val="01015E"/>
      </w:rPr>
    </w:pPr>
  </w:p>
  <w:p w:rsidR="004D6542" w:rsidP="004D6542" w:rsidRDefault="004D6542" w14:paraId="5661E2E4" w14:textId="77777777">
    <w:pPr>
      <w:rPr>
        <w:color w:val="01015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542" w:rsidP="004D6542" w:rsidRDefault="004D6542" w14:paraId="5661E2E8" w14:textId="77777777">
    <w:pPr>
      <w:rPr>
        <w:noProof/>
        <w:lang w:eastAsia="en-CA"/>
      </w:rPr>
    </w:pPr>
    <w:r>
      <w:rPr>
        <w:noProof/>
        <w:lang w:eastAsia="en-CA"/>
      </w:rPr>
      <w:drawing>
        <wp:anchor distT="0" distB="0" distL="114300" distR="114300" simplePos="0" relativeHeight="251662336" behindDoc="0" locked="0" layoutInCell="1" allowOverlap="1" wp14:anchorId="5661E2F7" wp14:editId="3A034677">
          <wp:simplePos x="0" y="0"/>
          <wp:positionH relativeFrom="margin">
            <wp:posOffset>0</wp:posOffset>
          </wp:positionH>
          <wp:positionV relativeFrom="paragraph">
            <wp:posOffset>-178435</wp:posOffset>
          </wp:positionV>
          <wp:extent cx="4196080" cy="12782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6080" cy="1278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73C" w:rsidP="008F273C" w:rsidRDefault="00DB29E2" w14:paraId="5661E2E9" w14:textId="77777777">
    <w:pPr>
      <w:jc w:val="right"/>
      <w:rPr>
        <w:color w:val="010161"/>
        <w:sz w:val="22"/>
        <w:szCs w:val="22"/>
      </w:rPr>
    </w:pPr>
    <w:r>
      <w:rPr>
        <w:noProof/>
      </w:rPr>
      <w:pict w14:anchorId="5661E2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1" style="position:absolute;left:0;text-align:left;margin-left:341.65pt;margin-top:1.65pt;width:10.9pt;height:10.9pt;z-index:251668480;mso-position-horizontal-relative:text;mso-position-vertical-relative:text;mso-width-relative:page;mso-height-relative:page" type="#_x0000_t75">
          <v:imagedata o:title="Facebook-B-Icon" r:id="rId2"/>
        </v:shape>
      </w:pict>
    </w:r>
    <w:r>
      <w:rPr>
        <w:noProof/>
      </w:rPr>
      <w:pict w14:anchorId="5661E2FA">
        <v:shape id="_x0000_s2052" style="position:absolute;left:0;text-align:left;margin-left:351.75pt;margin-top:1.6pt;width:11.25pt;height:11.25pt;z-index:251670528;mso-position-horizontal-relative:text;mso-position-vertical-relative:text;mso-width-relative:page;mso-height-relative:page" type="#_x0000_t75">
          <v:imagedata o:title="Twitter-A-Icon" r:id="rId3"/>
        </v:shape>
      </w:pict>
    </w:r>
    <w:r w:rsidR="7FF6768D">
      <w:rPr>
        <w:color w:val="010161"/>
        <w:sz w:val="22"/>
        <w:szCs w:val="22"/>
      </w:rPr>
      <w:t>@womenandsportCA</w:t>
    </w:r>
  </w:p>
  <w:p w:rsidR="004D6542" w:rsidP="008F273C" w:rsidRDefault="008F273C" w14:paraId="5661E2EA" w14:textId="77777777">
    <w:pPr>
      <w:jc w:val="right"/>
      <w:rPr>
        <w:color w:val="010161"/>
        <w:sz w:val="22"/>
        <w:szCs w:val="22"/>
      </w:rPr>
    </w:pPr>
    <w:r w:rsidRPr="008F273C">
      <w:rPr>
        <w:color w:val="010161"/>
        <w:sz w:val="22"/>
        <w:szCs w:val="22"/>
      </w:rPr>
      <w:t>www.womenandsport.ca</w:t>
    </w:r>
    <w:r>
      <w:rPr>
        <w:color w:val="010161"/>
        <w:sz w:val="22"/>
        <w:szCs w:val="22"/>
      </w:rPr>
      <w:br/>
    </w:r>
    <w:r w:rsidRPr="008F273C">
      <w:rPr>
        <w:color w:val="010161"/>
        <w:sz w:val="22"/>
        <w:szCs w:val="22"/>
      </w:rPr>
      <w:t>info@womenandsport.ca</w:t>
    </w:r>
  </w:p>
  <w:p w:rsidRPr="002C0EAB" w:rsidR="008F273C" w:rsidP="008F273C" w:rsidRDefault="008F273C" w14:paraId="5661E2EB" w14:textId="77777777">
    <w:pPr>
      <w:jc w:val="right"/>
      <w:rPr>
        <w:color w:val="010161"/>
        <w:sz w:val="22"/>
        <w:szCs w:val="22"/>
      </w:rPr>
    </w:pPr>
  </w:p>
  <w:p w:rsidR="009441CA" w:rsidP="008F273C" w:rsidRDefault="009441CA" w14:paraId="5661E2EC" w14:textId="77777777">
    <w:pPr>
      <w:tabs>
        <w:tab w:val="right" w:pos="9360"/>
      </w:tabs>
      <w:rPr>
        <w:rFonts w:ascii="Roboto Condensed" w:hAnsi="Roboto Condensed"/>
        <w:b/>
        <w:color w:val="01015E"/>
      </w:rPr>
    </w:pPr>
  </w:p>
  <w:p w:rsidRPr="004D6542" w:rsidR="004D6542" w:rsidP="004B7AE7" w:rsidRDefault="004D6542" w14:paraId="5661E2F3" w14:textId="427D7AF2">
    <w:pPr>
      <w:tabs>
        <w:tab w:val="left" w:pos="8085"/>
      </w:tabs>
      <w:rPr>
        <w:color w:val="01015E"/>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AD0"/>
    <w:multiLevelType w:val="hybridMultilevel"/>
    <w:tmpl w:val="2AEAB5EA"/>
    <w:lvl w:ilvl="0" w:tplc="04D01BA2">
      <w:start w:val="1"/>
      <w:numFmt w:val="bullet"/>
      <w:lvlText w:val=""/>
      <w:lvlJc w:val="left"/>
      <w:pPr>
        <w:ind w:left="720" w:hanging="360"/>
      </w:pPr>
      <w:rPr>
        <w:rFonts w:hint="default" w:ascii="Symbol" w:hAnsi="Symbol"/>
        <w:sz w:val="24"/>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2F756759"/>
    <w:multiLevelType w:val="hybridMultilevel"/>
    <w:tmpl w:val="9886B382"/>
    <w:lvl w:ilvl="0" w:tplc="16C8744A">
      <w:start w:val="1"/>
      <w:numFmt w:val="decimal"/>
      <w:lvlText w:val="%1."/>
      <w:lvlJc w:val="left"/>
      <w:pPr>
        <w:ind w:left="360" w:hanging="360"/>
      </w:pPr>
      <w:rPr>
        <w:rFonts w:hint="default" w:ascii="Arial" w:hAnsi="Arial" w:cs="Arial"/>
        <w:color w:val="0000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034C6A"/>
    <w:multiLevelType w:val="hybridMultilevel"/>
    <w:tmpl w:val="AEDA708A"/>
    <w:lvl w:ilvl="0" w:tplc="52482076">
      <w:start w:val="50"/>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F666199"/>
    <w:multiLevelType w:val="hybridMultilevel"/>
    <w:tmpl w:val="0CF444C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78035B82"/>
    <w:multiLevelType w:val="hybridMultilevel"/>
    <w:tmpl w:val="B7B05E4C"/>
    <w:lvl w:ilvl="0" w:tplc="1CA2B4D4">
      <w:start w:val="1"/>
      <w:numFmt w:val="bullet"/>
      <w:pStyle w:val="ListParagraph"/>
      <w:lvlText w:val=""/>
      <w:lvlJc w:val="left"/>
      <w:pPr>
        <w:ind w:left="1418" w:hanging="341"/>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7B484E07"/>
    <w:multiLevelType w:val="hybridMultilevel"/>
    <w:tmpl w:val="5E7C183A"/>
    <w:lvl w:ilvl="0" w:tplc="52482076">
      <w:start w:val="50"/>
      <w:numFmt w:val="bullet"/>
      <w:lvlText w:val=""/>
      <w:lvlJc w:val="left"/>
      <w:pPr>
        <w:ind w:left="360" w:hanging="360"/>
      </w:pPr>
      <w:rPr>
        <w:rFonts w:hint="default" w:ascii="Symbol" w:hAnsi="Symbol"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806847846">
    <w:abstractNumId w:val="3"/>
  </w:num>
  <w:num w:numId="2" w16cid:durableId="395475604">
    <w:abstractNumId w:val="4"/>
  </w:num>
  <w:num w:numId="3" w16cid:durableId="193539837">
    <w:abstractNumId w:val="0"/>
  </w:num>
  <w:num w:numId="4" w16cid:durableId="442961768">
    <w:abstractNumId w:val="2"/>
  </w:num>
  <w:num w:numId="5" w16cid:durableId="324164103">
    <w:abstractNumId w:val="1"/>
  </w:num>
  <w:num w:numId="6" w16cid:durableId="1442829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42"/>
    <w:rsid w:val="00003346"/>
    <w:rsid w:val="0000519F"/>
    <w:rsid w:val="00007D24"/>
    <w:rsid w:val="0001171D"/>
    <w:rsid w:val="0001304D"/>
    <w:rsid w:val="00022D71"/>
    <w:rsid w:val="000275D5"/>
    <w:rsid w:val="000425DF"/>
    <w:rsid w:val="000529CA"/>
    <w:rsid w:val="000A58D5"/>
    <w:rsid w:val="000B558D"/>
    <w:rsid w:val="000E0590"/>
    <w:rsid w:val="001024BE"/>
    <w:rsid w:val="00150B94"/>
    <w:rsid w:val="0015284F"/>
    <w:rsid w:val="001657DC"/>
    <w:rsid w:val="00177907"/>
    <w:rsid w:val="001B28D2"/>
    <w:rsid w:val="001B2CE2"/>
    <w:rsid w:val="002057D2"/>
    <w:rsid w:val="00206D3F"/>
    <w:rsid w:val="0021386E"/>
    <w:rsid w:val="00253188"/>
    <w:rsid w:val="002A266D"/>
    <w:rsid w:val="002B3FCF"/>
    <w:rsid w:val="002C0EAB"/>
    <w:rsid w:val="002C5395"/>
    <w:rsid w:val="002D320B"/>
    <w:rsid w:val="002E558A"/>
    <w:rsid w:val="0030510A"/>
    <w:rsid w:val="00343EB7"/>
    <w:rsid w:val="003C4138"/>
    <w:rsid w:val="003D3A2C"/>
    <w:rsid w:val="00404DBE"/>
    <w:rsid w:val="00406EEA"/>
    <w:rsid w:val="00410CCF"/>
    <w:rsid w:val="00415292"/>
    <w:rsid w:val="004330A1"/>
    <w:rsid w:val="00486C97"/>
    <w:rsid w:val="004B7AE7"/>
    <w:rsid w:val="004D5EC5"/>
    <w:rsid w:val="004D6542"/>
    <w:rsid w:val="004E2501"/>
    <w:rsid w:val="00575846"/>
    <w:rsid w:val="005B08B6"/>
    <w:rsid w:val="005B3B5D"/>
    <w:rsid w:val="0061109F"/>
    <w:rsid w:val="00625892"/>
    <w:rsid w:val="00635E62"/>
    <w:rsid w:val="0064065D"/>
    <w:rsid w:val="00642941"/>
    <w:rsid w:val="00657E42"/>
    <w:rsid w:val="00661FC5"/>
    <w:rsid w:val="006A74ED"/>
    <w:rsid w:val="006B08B8"/>
    <w:rsid w:val="006C4789"/>
    <w:rsid w:val="00732551"/>
    <w:rsid w:val="00745C52"/>
    <w:rsid w:val="00746799"/>
    <w:rsid w:val="007476BB"/>
    <w:rsid w:val="00763709"/>
    <w:rsid w:val="00770E18"/>
    <w:rsid w:val="00780FC6"/>
    <w:rsid w:val="00782829"/>
    <w:rsid w:val="007A2F99"/>
    <w:rsid w:val="007C018F"/>
    <w:rsid w:val="007F2BCB"/>
    <w:rsid w:val="00890445"/>
    <w:rsid w:val="0089056B"/>
    <w:rsid w:val="008B7273"/>
    <w:rsid w:val="008D1DBC"/>
    <w:rsid w:val="008E6EDB"/>
    <w:rsid w:val="008F273C"/>
    <w:rsid w:val="009441CA"/>
    <w:rsid w:val="00990A80"/>
    <w:rsid w:val="009B2B20"/>
    <w:rsid w:val="009C234A"/>
    <w:rsid w:val="009F4517"/>
    <w:rsid w:val="00A34F4F"/>
    <w:rsid w:val="00A43768"/>
    <w:rsid w:val="00A60EA2"/>
    <w:rsid w:val="00A638DC"/>
    <w:rsid w:val="00A74101"/>
    <w:rsid w:val="00A80EB3"/>
    <w:rsid w:val="00A94618"/>
    <w:rsid w:val="00AB3E93"/>
    <w:rsid w:val="00AC3239"/>
    <w:rsid w:val="00AE5E74"/>
    <w:rsid w:val="00B07998"/>
    <w:rsid w:val="00B27ED9"/>
    <w:rsid w:val="00B764D3"/>
    <w:rsid w:val="00B930A2"/>
    <w:rsid w:val="00BA02B9"/>
    <w:rsid w:val="00BC6533"/>
    <w:rsid w:val="00BE6B2F"/>
    <w:rsid w:val="00BF69C8"/>
    <w:rsid w:val="00BF6BF8"/>
    <w:rsid w:val="00C04FF9"/>
    <w:rsid w:val="00C33E56"/>
    <w:rsid w:val="00C45018"/>
    <w:rsid w:val="00C678BA"/>
    <w:rsid w:val="00C91B1A"/>
    <w:rsid w:val="00C95CBF"/>
    <w:rsid w:val="00C97033"/>
    <w:rsid w:val="00CA58F1"/>
    <w:rsid w:val="00CC6B60"/>
    <w:rsid w:val="00CF7D57"/>
    <w:rsid w:val="00D041D6"/>
    <w:rsid w:val="00D05D72"/>
    <w:rsid w:val="00D31DFD"/>
    <w:rsid w:val="00D635F8"/>
    <w:rsid w:val="00D710F1"/>
    <w:rsid w:val="00D75634"/>
    <w:rsid w:val="00D80C39"/>
    <w:rsid w:val="00D868B6"/>
    <w:rsid w:val="00DA463E"/>
    <w:rsid w:val="00DB29E2"/>
    <w:rsid w:val="00DC2B39"/>
    <w:rsid w:val="00DC5240"/>
    <w:rsid w:val="00DC6C68"/>
    <w:rsid w:val="00DD2E0B"/>
    <w:rsid w:val="00DE0C4C"/>
    <w:rsid w:val="00DF78AD"/>
    <w:rsid w:val="00E42646"/>
    <w:rsid w:val="00E867B9"/>
    <w:rsid w:val="00E9474B"/>
    <w:rsid w:val="00EF3F91"/>
    <w:rsid w:val="00F05007"/>
    <w:rsid w:val="00F11E56"/>
    <w:rsid w:val="00F1577B"/>
    <w:rsid w:val="00F42F70"/>
    <w:rsid w:val="00F527D4"/>
    <w:rsid w:val="00F557D7"/>
    <w:rsid w:val="00F61B95"/>
    <w:rsid w:val="00F67AA3"/>
    <w:rsid w:val="00FB4D26"/>
    <w:rsid w:val="00FC30F3"/>
    <w:rsid w:val="00FD0E92"/>
    <w:rsid w:val="07D647C4"/>
    <w:rsid w:val="0ECD87AD"/>
    <w:rsid w:val="12D99FBE"/>
    <w:rsid w:val="349BEB07"/>
    <w:rsid w:val="4AE2E20A"/>
    <w:rsid w:val="564DDF55"/>
    <w:rsid w:val="6BD3D78F"/>
    <w:rsid w:val="7488F1A9"/>
    <w:rsid w:val="75F61043"/>
    <w:rsid w:val="76290BAA"/>
    <w:rsid w:val="7FF676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661E2BF"/>
  <w15:chartTrackingRefBased/>
  <w15:docId w15:val="{3A41B83F-5984-474E-AB49-8403B1E6B4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1B95"/>
    <w:rPr>
      <w:rFonts w:ascii="Roboto" w:hAnsi="Roboto"/>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D31DFD"/>
    <w:rPr>
      <w:rFonts w:eastAsiaTheme="minorEastAsia"/>
      <w:sz w:val="22"/>
      <w:szCs w:val="22"/>
      <w:lang w:val="en-US" w:eastAsia="zh-CN"/>
    </w:rPr>
  </w:style>
  <w:style w:type="character" w:styleId="NoSpacingChar" w:customStyle="1">
    <w:name w:val="No Spacing Char"/>
    <w:basedOn w:val="DefaultParagraphFont"/>
    <w:link w:val="NoSpacing"/>
    <w:uiPriority w:val="1"/>
    <w:rsid w:val="00D31DFD"/>
    <w:rPr>
      <w:rFonts w:eastAsiaTheme="minorEastAsia"/>
      <w:sz w:val="22"/>
      <w:szCs w:val="22"/>
      <w:lang w:val="en-US" w:eastAsia="zh-CN"/>
    </w:rPr>
  </w:style>
  <w:style w:type="paragraph" w:styleId="ListParagraph">
    <w:name w:val="List Paragraph"/>
    <w:basedOn w:val="Normal"/>
    <w:uiPriority w:val="34"/>
    <w:qFormat/>
    <w:rsid w:val="00F61B95"/>
    <w:pPr>
      <w:numPr>
        <w:numId w:val="2"/>
      </w:numPr>
      <w:spacing w:line="276" w:lineRule="auto"/>
    </w:pPr>
    <w:rPr>
      <w:rFonts w:ascii="Open Sans" w:hAnsi="Open Sans" w:eastAsia="Times New Roman" w:cs="Open Sans"/>
      <w:color w:val="1E1D5A"/>
      <w:sz w:val="20"/>
      <w:szCs w:val="20"/>
      <w:shd w:val="clear" w:color="auto" w:fill="FFFFFF"/>
    </w:rPr>
  </w:style>
  <w:style w:type="character" w:styleId="BookTitle">
    <w:name w:val="Book Title"/>
    <w:uiPriority w:val="33"/>
    <w:qFormat/>
    <w:rsid w:val="00F61B95"/>
    <w:rPr>
      <w:rFonts w:ascii="Roboto" w:hAnsi="Roboto" w:eastAsia="Times New Roman" w:cs="Open Sans"/>
      <w:color w:val="1E1D5A"/>
      <w:sz w:val="20"/>
      <w:szCs w:val="20"/>
      <w:shd w:val="clear" w:color="auto" w:fill="FFFFFF"/>
    </w:rPr>
  </w:style>
  <w:style w:type="paragraph" w:styleId="BodyIndent" w:customStyle="1">
    <w:name w:val="Body Indent"/>
    <w:basedOn w:val="Normal"/>
    <w:qFormat/>
    <w:rsid w:val="00F61B95"/>
    <w:pPr>
      <w:ind w:left="720"/>
    </w:pPr>
  </w:style>
  <w:style w:type="paragraph" w:styleId="BodyIndentList" w:customStyle="1">
    <w:name w:val="Body Indent List"/>
    <w:basedOn w:val="ListParagraph"/>
    <w:qFormat/>
    <w:rsid w:val="00F61B95"/>
  </w:style>
  <w:style w:type="paragraph" w:styleId="BodyIndentTitle" w:customStyle="1">
    <w:name w:val="Body Indent Title"/>
    <w:basedOn w:val="Normal"/>
    <w:qFormat/>
    <w:rsid w:val="00F61B95"/>
    <w:pPr>
      <w:ind w:left="720"/>
    </w:pPr>
    <w:rPr>
      <w:rFonts w:ascii="Roboto Condensed" w:hAnsi="Roboto Condensed"/>
      <w:b/>
      <w:bCs/>
      <w:color w:val="1E1D5A"/>
      <w:sz w:val="22"/>
      <w:szCs w:val="22"/>
    </w:rPr>
  </w:style>
  <w:style w:type="paragraph" w:styleId="BodyRegular" w:customStyle="1">
    <w:name w:val="Body Regular"/>
    <w:basedOn w:val="Normal"/>
    <w:qFormat/>
    <w:rsid w:val="00F61B95"/>
    <w:rPr>
      <w:rFonts w:eastAsia="Times New Roman" w:cs="Open Sans"/>
      <w:color w:val="1E1D5A"/>
      <w:sz w:val="20"/>
      <w:szCs w:val="20"/>
      <w:shd w:val="clear" w:color="auto" w:fill="FFFFFF"/>
    </w:rPr>
  </w:style>
  <w:style w:type="paragraph" w:styleId="HeaderPrimary" w:customStyle="1">
    <w:name w:val="Header Primary"/>
    <w:basedOn w:val="Normal"/>
    <w:qFormat/>
    <w:rsid w:val="00F61B95"/>
    <w:rPr>
      <w:rFonts w:ascii="Roboto Condensed" w:hAnsi="Roboto Condensed"/>
      <w:b/>
      <w:bCs/>
      <w:color w:val="1E1D5A"/>
      <w:sz w:val="28"/>
      <w:szCs w:val="28"/>
    </w:rPr>
  </w:style>
  <w:style w:type="paragraph" w:styleId="Header">
    <w:name w:val="header"/>
    <w:basedOn w:val="Normal"/>
    <w:link w:val="HeaderChar"/>
    <w:uiPriority w:val="99"/>
    <w:unhideWhenUsed/>
    <w:rsid w:val="00A60EA2"/>
    <w:pPr>
      <w:tabs>
        <w:tab w:val="center" w:pos="4680"/>
        <w:tab w:val="right" w:pos="9360"/>
      </w:tabs>
    </w:pPr>
  </w:style>
  <w:style w:type="character" w:styleId="HeaderChar" w:customStyle="1">
    <w:name w:val="Header Char"/>
    <w:basedOn w:val="DefaultParagraphFont"/>
    <w:link w:val="Header"/>
    <w:uiPriority w:val="99"/>
    <w:rsid w:val="00A60EA2"/>
    <w:rPr>
      <w:rFonts w:ascii="Roboto" w:hAnsi="Roboto"/>
    </w:rPr>
  </w:style>
  <w:style w:type="paragraph" w:styleId="Footer">
    <w:name w:val="footer"/>
    <w:basedOn w:val="Normal"/>
    <w:link w:val="FooterChar"/>
    <w:uiPriority w:val="99"/>
    <w:unhideWhenUsed/>
    <w:rsid w:val="00A60EA2"/>
    <w:pPr>
      <w:tabs>
        <w:tab w:val="center" w:pos="4680"/>
        <w:tab w:val="right" w:pos="9360"/>
      </w:tabs>
    </w:pPr>
  </w:style>
  <w:style w:type="character" w:styleId="FooterChar" w:customStyle="1">
    <w:name w:val="Footer Char"/>
    <w:basedOn w:val="DefaultParagraphFont"/>
    <w:link w:val="Footer"/>
    <w:uiPriority w:val="99"/>
    <w:rsid w:val="00A60EA2"/>
    <w:rPr>
      <w:rFonts w:ascii="Roboto" w:hAnsi="Roboto"/>
    </w:rPr>
  </w:style>
  <w:style w:type="character" w:styleId="PageNumber">
    <w:name w:val="page number"/>
    <w:basedOn w:val="DefaultParagraphFont"/>
    <w:uiPriority w:val="99"/>
    <w:semiHidden/>
    <w:unhideWhenUsed/>
    <w:rsid w:val="00A60EA2"/>
  </w:style>
  <w:style w:type="character" w:styleId="Hyperlink">
    <w:name w:val="Hyperlink"/>
    <w:basedOn w:val="DefaultParagraphFont"/>
    <w:uiPriority w:val="99"/>
    <w:unhideWhenUsed/>
    <w:rsid w:val="008F273C"/>
    <w:rPr>
      <w:color w:val="0563C1" w:themeColor="hyperlink"/>
      <w:u w:val="single"/>
    </w:rPr>
  </w:style>
  <w:style w:type="paragraph" w:styleId="BalloonText">
    <w:name w:val="Balloon Text"/>
    <w:basedOn w:val="Normal"/>
    <w:link w:val="BalloonTextChar"/>
    <w:uiPriority w:val="99"/>
    <w:semiHidden/>
    <w:unhideWhenUsed/>
    <w:rsid w:val="00A34F4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4F4F"/>
    <w:rPr>
      <w:rFonts w:ascii="Segoe UI" w:hAnsi="Segoe UI" w:cs="Segoe UI"/>
      <w:sz w:val="18"/>
      <w:szCs w:val="18"/>
    </w:rPr>
  </w:style>
  <w:style w:type="character" w:styleId="UnresolvedMention">
    <w:name w:val="Unresolved Mention"/>
    <w:basedOn w:val="DefaultParagraphFont"/>
    <w:uiPriority w:val="99"/>
    <w:semiHidden/>
    <w:unhideWhenUsed/>
    <w:rsid w:val="00625892"/>
    <w:rPr>
      <w:color w:val="605E5C"/>
      <w:shd w:val="clear" w:color="auto" w:fill="E1DFDD"/>
    </w:rPr>
  </w:style>
  <w:style w:type="table" w:styleId="TableGrid">
    <w:name w:val="Table Grid"/>
    <w:basedOn w:val="TableNormal"/>
    <w:uiPriority w:val="39"/>
    <w:rsid w:val="00F42F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3">
    <w:name w:val="Grid Table 4 Accent 3"/>
    <w:basedOn w:val="TableNormal"/>
    <w:uiPriority w:val="49"/>
    <w:rsid w:val="00D05D72"/>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3738">
      <w:bodyDiv w:val="1"/>
      <w:marLeft w:val="0"/>
      <w:marRight w:val="0"/>
      <w:marTop w:val="0"/>
      <w:marBottom w:val="0"/>
      <w:divBdr>
        <w:top w:val="none" w:sz="0" w:space="0" w:color="auto"/>
        <w:left w:val="none" w:sz="0" w:space="0" w:color="auto"/>
        <w:bottom w:val="none" w:sz="0" w:space="0" w:color="auto"/>
        <w:right w:val="none" w:sz="0" w:space="0" w:color="auto"/>
      </w:divBdr>
    </w:div>
    <w:div w:id="105661681">
      <w:bodyDiv w:val="1"/>
      <w:marLeft w:val="0"/>
      <w:marRight w:val="0"/>
      <w:marTop w:val="0"/>
      <w:marBottom w:val="0"/>
      <w:divBdr>
        <w:top w:val="none" w:sz="0" w:space="0" w:color="auto"/>
        <w:left w:val="none" w:sz="0" w:space="0" w:color="auto"/>
        <w:bottom w:val="none" w:sz="0" w:space="0" w:color="auto"/>
        <w:right w:val="none" w:sz="0" w:space="0" w:color="auto"/>
      </w:divBdr>
    </w:div>
    <w:div w:id="262037834">
      <w:bodyDiv w:val="1"/>
      <w:marLeft w:val="0"/>
      <w:marRight w:val="0"/>
      <w:marTop w:val="0"/>
      <w:marBottom w:val="0"/>
      <w:divBdr>
        <w:top w:val="none" w:sz="0" w:space="0" w:color="auto"/>
        <w:left w:val="none" w:sz="0" w:space="0" w:color="auto"/>
        <w:bottom w:val="none" w:sz="0" w:space="0" w:color="auto"/>
        <w:right w:val="none" w:sz="0" w:space="0" w:color="auto"/>
      </w:divBdr>
    </w:div>
    <w:div w:id="265692332">
      <w:bodyDiv w:val="1"/>
      <w:marLeft w:val="0"/>
      <w:marRight w:val="0"/>
      <w:marTop w:val="0"/>
      <w:marBottom w:val="0"/>
      <w:divBdr>
        <w:top w:val="none" w:sz="0" w:space="0" w:color="auto"/>
        <w:left w:val="none" w:sz="0" w:space="0" w:color="auto"/>
        <w:bottom w:val="none" w:sz="0" w:space="0" w:color="auto"/>
        <w:right w:val="none" w:sz="0" w:space="0" w:color="auto"/>
      </w:divBdr>
    </w:div>
    <w:div w:id="345834225">
      <w:bodyDiv w:val="1"/>
      <w:marLeft w:val="0"/>
      <w:marRight w:val="0"/>
      <w:marTop w:val="0"/>
      <w:marBottom w:val="0"/>
      <w:divBdr>
        <w:top w:val="none" w:sz="0" w:space="0" w:color="auto"/>
        <w:left w:val="none" w:sz="0" w:space="0" w:color="auto"/>
        <w:bottom w:val="none" w:sz="0" w:space="0" w:color="auto"/>
        <w:right w:val="none" w:sz="0" w:space="0" w:color="auto"/>
      </w:divBdr>
    </w:div>
    <w:div w:id="407119218">
      <w:bodyDiv w:val="1"/>
      <w:marLeft w:val="0"/>
      <w:marRight w:val="0"/>
      <w:marTop w:val="0"/>
      <w:marBottom w:val="0"/>
      <w:divBdr>
        <w:top w:val="none" w:sz="0" w:space="0" w:color="auto"/>
        <w:left w:val="none" w:sz="0" w:space="0" w:color="auto"/>
        <w:bottom w:val="none" w:sz="0" w:space="0" w:color="auto"/>
        <w:right w:val="none" w:sz="0" w:space="0" w:color="auto"/>
      </w:divBdr>
    </w:div>
    <w:div w:id="573272785">
      <w:bodyDiv w:val="1"/>
      <w:marLeft w:val="0"/>
      <w:marRight w:val="0"/>
      <w:marTop w:val="0"/>
      <w:marBottom w:val="0"/>
      <w:divBdr>
        <w:top w:val="none" w:sz="0" w:space="0" w:color="auto"/>
        <w:left w:val="none" w:sz="0" w:space="0" w:color="auto"/>
        <w:bottom w:val="none" w:sz="0" w:space="0" w:color="auto"/>
        <w:right w:val="none" w:sz="0" w:space="0" w:color="auto"/>
      </w:divBdr>
    </w:div>
    <w:div w:id="593632227">
      <w:bodyDiv w:val="1"/>
      <w:marLeft w:val="0"/>
      <w:marRight w:val="0"/>
      <w:marTop w:val="0"/>
      <w:marBottom w:val="0"/>
      <w:divBdr>
        <w:top w:val="none" w:sz="0" w:space="0" w:color="auto"/>
        <w:left w:val="none" w:sz="0" w:space="0" w:color="auto"/>
        <w:bottom w:val="none" w:sz="0" w:space="0" w:color="auto"/>
        <w:right w:val="none" w:sz="0" w:space="0" w:color="auto"/>
      </w:divBdr>
    </w:div>
    <w:div w:id="756100063">
      <w:bodyDiv w:val="1"/>
      <w:marLeft w:val="0"/>
      <w:marRight w:val="0"/>
      <w:marTop w:val="0"/>
      <w:marBottom w:val="0"/>
      <w:divBdr>
        <w:top w:val="none" w:sz="0" w:space="0" w:color="auto"/>
        <w:left w:val="none" w:sz="0" w:space="0" w:color="auto"/>
        <w:bottom w:val="none" w:sz="0" w:space="0" w:color="auto"/>
        <w:right w:val="none" w:sz="0" w:space="0" w:color="auto"/>
      </w:divBdr>
    </w:div>
    <w:div w:id="1051223297">
      <w:bodyDiv w:val="1"/>
      <w:marLeft w:val="0"/>
      <w:marRight w:val="0"/>
      <w:marTop w:val="0"/>
      <w:marBottom w:val="0"/>
      <w:divBdr>
        <w:top w:val="none" w:sz="0" w:space="0" w:color="auto"/>
        <w:left w:val="none" w:sz="0" w:space="0" w:color="auto"/>
        <w:bottom w:val="none" w:sz="0" w:space="0" w:color="auto"/>
        <w:right w:val="none" w:sz="0" w:space="0" w:color="auto"/>
      </w:divBdr>
    </w:div>
    <w:div w:id="1199048017">
      <w:bodyDiv w:val="1"/>
      <w:marLeft w:val="0"/>
      <w:marRight w:val="0"/>
      <w:marTop w:val="0"/>
      <w:marBottom w:val="0"/>
      <w:divBdr>
        <w:top w:val="none" w:sz="0" w:space="0" w:color="auto"/>
        <w:left w:val="none" w:sz="0" w:space="0" w:color="auto"/>
        <w:bottom w:val="none" w:sz="0" w:space="0" w:color="auto"/>
        <w:right w:val="none" w:sz="0" w:space="0" w:color="auto"/>
      </w:divBdr>
    </w:div>
    <w:div w:id="1231044182">
      <w:bodyDiv w:val="1"/>
      <w:marLeft w:val="0"/>
      <w:marRight w:val="0"/>
      <w:marTop w:val="0"/>
      <w:marBottom w:val="0"/>
      <w:divBdr>
        <w:top w:val="none" w:sz="0" w:space="0" w:color="auto"/>
        <w:left w:val="none" w:sz="0" w:space="0" w:color="auto"/>
        <w:bottom w:val="none" w:sz="0" w:space="0" w:color="auto"/>
        <w:right w:val="none" w:sz="0" w:space="0" w:color="auto"/>
      </w:divBdr>
    </w:div>
    <w:div w:id="1274629212">
      <w:bodyDiv w:val="1"/>
      <w:marLeft w:val="0"/>
      <w:marRight w:val="0"/>
      <w:marTop w:val="0"/>
      <w:marBottom w:val="0"/>
      <w:divBdr>
        <w:top w:val="none" w:sz="0" w:space="0" w:color="auto"/>
        <w:left w:val="none" w:sz="0" w:space="0" w:color="auto"/>
        <w:bottom w:val="none" w:sz="0" w:space="0" w:color="auto"/>
        <w:right w:val="none" w:sz="0" w:space="0" w:color="auto"/>
      </w:divBdr>
    </w:div>
    <w:div w:id="1371998765">
      <w:bodyDiv w:val="1"/>
      <w:marLeft w:val="0"/>
      <w:marRight w:val="0"/>
      <w:marTop w:val="0"/>
      <w:marBottom w:val="0"/>
      <w:divBdr>
        <w:top w:val="none" w:sz="0" w:space="0" w:color="auto"/>
        <w:left w:val="none" w:sz="0" w:space="0" w:color="auto"/>
        <w:bottom w:val="none" w:sz="0" w:space="0" w:color="auto"/>
        <w:right w:val="none" w:sz="0" w:space="0" w:color="auto"/>
      </w:divBdr>
    </w:div>
    <w:div w:id="1414425043">
      <w:bodyDiv w:val="1"/>
      <w:marLeft w:val="0"/>
      <w:marRight w:val="0"/>
      <w:marTop w:val="0"/>
      <w:marBottom w:val="0"/>
      <w:divBdr>
        <w:top w:val="none" w:sz="0" w:space="0" w:color="auto"/>
        <w:left w:val="none" w:sz="0" w:space="0" w:color="auto"/>
        <w:bottom w:val="none" w:sz="0" w:space="0" w:color="auto"/>
        <w:right w:val="none" w:sz="0" w:space="0" w:color="auto"/>
      </w:divBdr>
    </w:div>
    <w:div w:id="1688142556">
      <w:bodyDiv w:val="1"/>
      <w:marLeft w:val="0"/>
      <w:marRight w:val="0"/>
      <w:marTop w:val="0"/>
      <w:marBottom w:val="0"/>
      <w:divBdr>
        <w:top w:val="none" w:sz="0" w:space="0" w:color="auto"/>
        <w:left w:val="none" w:sz="0" w:space="0" w:color="auto"/>
        <w:bottom w:val="none" w:sz="0" w:space="0" w:color="auto"/>
        <w:right w:val="none" w:sz="0" w:space="0" w:color="auto"/>
      </w:divBdr>
    </w:div>
    <w:div w:id="1817334360">
      <w:bodyDiv w:val="1"/>
      <w:marLeft w:val="0"/>
      <w:marRight w:val="0"/>
      <w:marTop w:val="0"/>
      <w:marBottom w:val="0"/>
      <w:divBdr>
        <w:top w:val="none" w:sz="0" w:space="0" w:color="auto"/>
        <w:left w:val="none" w:sz="0" w:space="0" w:color="auto"/>
        <w:bottom w:val="none" w:sz="0" w:space="0" w:color="auto"/>
        <w:right w:val="none" w:sz="0" w:space="0" w:color="auto"/>
      </w:divBdr>
    </w:div>
    <w:div w:id="1859200462">
      <w:bodyDiv w:val="1"/>
      <w:marLeft w:val="0"/>
      <w:marRight w:val="0"/>
      <w:marTop w:val="0"/>
      <w:marBottom w:val="0"/>
      <w:divBdr>
        <w:top w:val="none" w:sz="0" w:space="0" w:color="auto"/>
        <w:left w:val="none" w:sz="0" w:space="0" w:color="auto"/>
        <w:bottom w:val="none" w:sz="0" w:space="0" w:color="auto"/>
        <w:right w:val="none" w:sz="0" w:space="0" w:color="auto"/>
      </w:divBdr>
    </w:div>
    <w:div w:id="2096635003">
      <w:bodyDiv w:val="1"/>
      <w:marLeft w:val="0"/>
      <w:marRight w:val="0"/>
      <w:marTop w:val="0"/>
      <w:marBottom w:val="0"/>
      <w:divBdr>
        <w:top w:val="none" w:sz="0" w:space="0" w:color="auto"/>
        <w:left w:val="none" w:sz="0" w:space="0" w:color="auto"/>
        <w:bottom w:val="none" w:sz="0" w:space="0" w:color="auto"/>
        <w:right w:val="none" w:sz="0" w:space="0" w:color="auto"/>
      </w:divBdr>
    </w:div>
    <w:div w:id="21147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cws.submittable.com/submit"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a\Downloads\CWAS_Word%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[DATE]</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90438-c6ea-4476-b56d-11ac4aef0a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1C6BADE9A9ABC4EA621D10CD64F2D44" ma:contentTypeVersion="10" ma:contentTypeDescription="Create a new document." ma:contentTypeScope="" ma:versionID="19f6db797ed8337e2f7eb4a7a1001173">
  <xsd:schema xmlns:xsd="http://www.w3.org/2001/XMLSchema" xmlns:xs="http://www.w3.org/2001/XMLSchema" xmlns:p="http://schemas.microsoft.com/office/2006/metadata/properties" xmlns:ns2="6d690438-c6ea-4476-b56d-11ac4aef0a79" targetNamespace="http://schemas.microsoft.com/office/2006/metadata/properties" ma:root="true" ma:fieldsID="4a07fcf622041707a3ba240432fa778f" ns2:_="">
    <xsd:import namespace="6d690438-c6ea-4476-b56d-11ac4aef0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90438-c6ea-4476-b56d-11ac4aef0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28fba-fdd2-4da4-bdf8-68d0b8dc6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88A5D4-521C-404C-BE18-CA14D6E77B03}">
  <ds:schemaRef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6d690438-c6ea-4476-b56d-11ac4aef0a79"/>
  </ds:schemaRefs>
</ds:datastoreItem>
</file>

<file path=customXml/itemProps3.xml><?xml version="1.0" encoding="utf-8"?>
<ds:datastoreItem xmlns:ds="http://schemas.openxmlformats.org/officeDocument/2006/customXml" ds:itemID="{6E631879-2FEA-4A2B-B517-04AC0B6A8857}">
  <ds:schemaRefs>
    <ds:schemaRef ds:uri="http://schemas.openxmlformats.org/officeDocument/2006/bibliography"/>
  </ds:schemaRefs>
</ds:datastoreItem>
</file>

<file path=customXml/itemProps4.xml><?xml version="1.0" encoding="utf-8"?>
<ds:datastoreItem xmlns:ds="http://schemas.openxmlformats.org/officeDocument/2006/customXml" ds:itemID="{46941339-7970-4449-9EA0-4650A08E6A6A}">
  <ds:schemaRefs>
    <ds:schemaRef ds:uri="http://schemas.microsoft.com/sharepoint/v3/contenttype/forms"/>
  </ds:schemaRefs>
</ds:datastoreItem>
</file>

<file path=customXml/itemProps5.xml><?xml version="1.0" encoding="utf-8"?>
<ds:datastoreItem xmlns:ds="http://schemas.openxmlformats.org/officeDocument/2006/customXml" ds:itemID="{A47F78A8-1E4F-480C-8397-03A0BA744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90438-c6ea-4476-b56d-11ac4aef0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CWAS_Word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Robyn Ship</dc:creator>
  <keywords/>
  <dc:description/>
  <lastModifiedBy>Nicole Ferrier</lastModifiedBy>
  <revision>116</revision>
  <lastPrinted>2019-11-12T17:42:00.0000000Z</lastPrinted>
  <dcterms:created xsi:type="dcterms:W3CDTF">2020-02-04T13:46:00.0000000Z</dcterms:created>
  <dcterms:modified xsi:type="dcterms:W3CDTF">2025-09-11T15:36:35.9110485Z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0x010100F1C6BADE9A9ABC4EA621D10CD64F2D44</vt:lpwstr>
  </property>
  <property fmtid="{D5CDD505-2E9C-101B-9397-08002B2CF9AE}" pid="3" name="MediaServiceImageTags">
    <vt:lpwstr/>
  </property>
</Properties>
</file>